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49C1" w14:textId="77777777" w:rsidR="000336C0" w:rsidRPr="00E4026B" w:rsidRDefault="00146873" w:rsidP="00CC1B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0"/>
        </w:rPr>
      </w:pPr>
      <w:r w:rsidRPr="009F3E58">
        <w:rPr>
          <w:rFonts w:cstheme="minorHAnsi"/>
          <w:b/>
          <w:bCs/>
          <w:sz w:val="20"/>
          <w:szCs w:val="20"/>
        </w:rPr>
        <w:t xml:space="preserve"> </w:t>
      </w:r>
      <w:r w:rsidR="000336C0" w:rsidRPr="00E4026B">
        <w:rPr>
          <w:rFonts w:cstheme="minorHAnsi"/>
          <w:b/>
          <w:bCs/>
          <w:sz w:val="28"/>
          <w:szCs w:val="20"/>
          <w:highlight w:val="yellow"/>
        </w:rPr>
        <w:t>FORMULAIRE 2a</w:t>
      </w:r>
    </w:p>
    <w:p w14:paraId="37AF54FE" w14:textId="77777777" w:rsidR="000336C0" w:rsidRPr="009F3E58" w:rsidRDefault="000336C0" w:rsidP="00CC1B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F3E58">
        <w:rPr>
          <w:rFonts w:cstheme="minorHAnsi"/>
          <w:b/>
          <w:bCs/>
          <w:sz w:val="20"/>
          <w:szCs w:val="20"/>
          <w:highlight w:val="lightGray"/>
        </w:rPr>
        <w:t>1</w:t>
      </w:r>
      <w:r w:rsidRPr="009F3E58">
        <w:rPr>
          <w:rFonts w:cstheme="minorHAnsi"/>
          <w:b/>
          <w:bCs/>
          <w:sz w:val="20"/>
          <w:szCs w:val="20"/>
          <w:highlight w:val="lightGray"/>
          <w:vertAlign w:val="superscript"/>
        </w:rPr>
        <w:t>ère</w:t>
      </w:r>
      <w:r w:rsidRPr="009F3E58">
        <w:rPr>
          <w:rFonts w:cstheme="minorHAnsi"/>
          <w:b/>
          <w:bCs/>
          <w:sz w:val="20"/>
          <w:szCs w:val="20"/>
          <w:highlight w:val="lightGray"/>
        </w:rPr>
        <w:t xml:space="preserve"> </w:t>
      </w:r>
      <w:r w:rsidR="00700615">
        <w:rPr>
          <w:rFonts w:cstheme="minorHAnsi"/>
          <w:b/>
          <w:bCs/>
          <w:sz w:val="20"/>
          <w:szCs w:val="20"/>
          <w:highlight w:val="lightGray"/>
        </w:rPr>
        <w:t>DEMANDE D’AGRÉME</w:t>
      </w:r>
      <w:r w:rsidR="00E67673">
        <w:rPr>
          <w:rFonts w:cstheme="minorHAnsi"/>
          <w:b/>
          <w:bCs/>
          <w:sz w:val="20"/>
          <w:szCs w:val="20"/>
          <w:highlight w:val="lightGray"/>
        </w:rPr>
        <w:t>NT</w:t>
      </w:r>
    </w:p>
    <w:p w14:paraId="5C5C730E" w14:textId="77777777" w:rsidR="00CC1BBA" w:rsidRPr="009F3E58" w:rsidRDefault="00CC1BBA" w:rsidP="000336C0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sz w:val="20"/>
          <w:szCs w:val="20"/>
        </w:rPr>
      </w:pPr>
      <w:r w:rsidRPr="009F3E58">
        <w:rPr>
          <w:rFonts w:cstheme="minorHAnsi"/>
          <w:b/>
          <w:bCs/>
          <w:sz w:val="20"/>
          <w:szCs w:val="20"/>
        </w:rPr>
        <w:t>DES INTERVENANTS BÉNÉVOLES</w:t>
      </w:r>
      <w:r w:rsidR="000336C0" w:rsidRPr="009F3E58">
        <w:rPr>
          <w:rFonts w:cstheme="minorHAnsi"/>
          <w:b/>
          <w:bCs/>
          <w:sz w:val="20"/>
          <w:szCs w:val="20"/>
        </w:rPr>
        <w:t xml:space="preserve"> </w:t>
      </w:r>
      <w:r w:rsidRPr="009F3E58">
        <w:rPr>
          <w:rFonts w:eastAsia="Arial-BoldMT" w:cstheme="minorHAnsi"/>
          <w:b/>
          <w:bCs/>
          <w:sz w:val="20"/>
          <w:szCs w:val="20"/>
        </w:rPr>
        <w:t>POUR L’ENCADREMENT</w:t>
      </w:r>
      <w:r w:rsidR="00E4026B">
        <w:rPr>
          <w:rFonts w:eastAsia="Arial-BoldMT" w:cstheme="minorHAnsi"/>
          <w:b/>
          <w:bCs/>
          <w:sz w:val="20"/>
          <w:szCs w:val="20"/>
        </w:rPr>
        <w:t xml:space="preserve"> </w:t>
      </w:r>
      <w:r w:rsidRPr="009F3E58">
        <w:rPr>
          <w:rFonts w:eastAsia="Arial-BoldMT" w:cstheme="minorHAnsi"/>
          <w:b/>
          <w:bCs/>
          <w:sz w:val="20"/>
          <w:szCs w:val="20"/>
        </w:rPr>
        <w:t>DES ACTIVITES PHYSIQUES ET SPORTIVES</w:t>
      </w:r>
    </w:p>
    <w:p w14:paraId="61B6D7AB" w14:textId="77777777" w:rsidR="00E67673" w:rsidRPr="009F3E58" w:rsidRDefault="00E67673" w:rsidP="00E67673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i/>
          <w:sz w:val="16"/>
          <w:szCs w:val="16"/>
        </w:rPr>
      </w:pPr>
      <w:r w:rsidRPr="0068325B">
        <w:rPr>
          <w:b/>
          <w:sz w:val="18"/>
          <w:szCs w:val="18"/>
        </w:rPr>
        <w:t>C</w:t>
      </w:r>
      <w:r w:rsidRPr="0068325B">
        <w:rPr>
          <w:b/>
          <w:i/>
          <w:sz w:val="18"/>
          <w:szCs w:val="18"/>
        </w:rPr>
        <w:t xml:space="preserve">e formulaire </w:t>
      </w:r>
      <w:r w:rsidR="00455A5E" w:rsidRPr="0068325B">
        <w:rPr>
          <w:b/>
          <w:i/>
          <w:sz w:val="18"/>
          <w:szCs w:val="18"/>
        </w:rPr>
        <w:t xml:space="preserve">2a concerne </w:t>
      </w:r>
      <w:r w:rsidRPr="0068325B">
        <w:rPr>
          <w:b/>
          <w:bCs/>
          <w:i/>
          <w:iCs/>
          <w:sz w:val="18"/>
          <w:szCs w:val="18"/>
        </w:rPr>
        <w:t xml:space="preserve">les bénévoles </w:t>
      </w:r>
      <w:r w:rsidR="00455A5E" w:rsidRPr="0068325B">
        <w:rPr>
          <w:b/>
          <w:bCs/>
          <w:i/>
          <w:iCs/>
          <w:sz w:val="18"/>
          <w:szCs w:val="18"/>
        </w:rPr>
        <w:t>qui participent à une première session de formation et ceux dont la</w:t>
      </w:r>
      <w:r w:rsidRPr="0068325B">
        <w:rPr>
          <w:b/>
          <w:bCs/>
          <w:i/>
          <w:iCs/>
          <w:sz w:val="18"/>
          <w:szCs w:val="18"/>
        </w:rPr>
        <w:t xml:space="preserve"> session de formation dat</w:t>
      </w:r>
      <w:r w:rsidR="00455A5E" w:rsidRPr="0068325B">
        <w:rPr>
          <w:b/>
          <w:bCs/>
          <w:i/>
          <w:iCs/>
          <w:sz w:val="18"/>
          <w:szCs w:val="18"/>
        </w:rPr>
        <w:t>e</w:t>
      </w:r>
      <w:r w:rsidRPr="0068325B">
        <w:rPr>
          <w:b/>
          <w:bCs/>
          <w:i/>
          <w:iCs/>
          <w:sz w:val="18"/>
          <w:szCs w:val="18"/>
        </w:rPr>
        <w:t xml:space="preserve"> de plus de 5 ans</w:t>
      </w:r>
      <w:r w:rsidR="00455A5E" w:rsidRPr="0068325B">
        <w:rPr>
          <w:b/>
          <w:bCs/>
          <w:i/>
          <w:iCs/>
          <w:sz w:val="18"/>
          <w:szCs w:val="18"/>
        </w:rPr>
        <w:t xml:space="preserve"> qui doivent donc se représenter à une nouvelle session de formation</w:t>
      </w:r>
      <w:r w:rsidRPr="0068325B">
        <w:rPr>
          <w:b/>
          <w:bCs/>
          <w:i/>
          <w:iCs/>
          <w:sz w:val="18"/>
          <w:szCs w:val="18"/>
        </w:rPr>
        <w:t>.</w:t>
      </w:r>
    </w:p>
    <w:p w14:paraId="3E7CB76D" w14:textId="77777777" w:rsidR="00CC1BBA" w:rsidRDefault="00CC1BBA" w:rsidP="00FA63FD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i/>
          <w:sz w:val="16"/>
          <w:szCs w:val="16"/>
        </w:rPr>
      </w:pPr>
      <w:r w:rsidRPr="009F3E58">
        <w:rPr>
          <w:rFonts w:eastAsia="Arial-BoldMT" w:cstheme="minorHAnsi"/>
          <w:b/>
          <w:bCs/>
          <w:i/>
          <w:sz w:val="16"/>
          <w:szCs w:val="16"/>
          <w:highlight w:val="lightGray"/>
        </w:rPr>
        <w:t xml:space="preserve">MERCI </w:t>
      </w:r>
      <w:r w:rsidR="009F3E58" w:rsidRPr="009F3E58">
        <w:rPr>
          <w:rFonts w:eastAsia="Arial-BoldMT" w:cstheme="minorHAnsi"/>
          <w:b/>
          <w:bCs/>
          <w:i/>
          <w:sz w:val="16"/>
          <w:szCs w:val="16"/>
          <w:highlight w:val="lightGray"/>
        </w:rPr>
        <w:t>DE COMPLETER</w:t>
      </w:r>
      <w:r w:rsidR="00081755" w:rsidRPr="009F3E58">
        <w:rPr>
          <w:rFonts w:eastAsia="Arial-BoldMT" w:cstheme="minorHAnsi"/>
          <w:b/>
          <w:bCs/>
          <w:i/>
          <w:sz w:val="16"/>
          <w:szCs w:val="16"/>
          <w:highlight w:val="lightGray"/>
        </w:rPr>
        <w:t xml:space="preserve"> LE FORMULAIRE EN MAJUSCULES</w:t>
      </w:r>
    </w:p>
    <w:p w14:paraId="5195B78C" w14:textId="77777777" w:rsidR="000336C0" w:rsidRDefault="000336C0" w:rsidP="000336C0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i/>
          <w:sz w:val="16"/>
          <w:szCs w:val="16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336C0" w:rsidRPr="00135B9C" w14:paraId="010ABDB7" w14:textId="77777777" w:rsidTr="00033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7AF65B9" w14:textId="77777777" w:rsidR="000336C0" w:rsidRPr="00135B9C" w:rsidRDefault="000336C0" w:rsidP="00577689">
            <w:pPr>
              <w:autoSpaceDE w:val="0"/>
              <w:autoSpaceDN w:val="0"/>
              <w:adjustRightInd w:val="0"/>
              <w:jc w:val="center"/>
              <w:rPr>
                <w:rFonts w:eastAsia="Arial-BoldMT" w:cstheme="minorHAnsi"/>
                <w:bCs w:val="0"/>
                <w:sz w:val="20"/>
                <w:szCs w:val="20"/>
              </w:rPr>
            </w:pP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>N</w:t>
            </w:r>
            <w:r w:rsidR="00577689" w:rsidRPr="00135B9C">
              <w:rPr>
                <w:rFonts w:eastAsia="Arial-BoldMT" w:cstheme="minorHAnsi"/>
                <w:bCs w:val="0"/>
                <w:sz w:val="20"/>
                <w:szCs w:val="20"/>
              </w:rPr>
              <w:t>OM</w:t>
            </w: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 xml:space="preserve"> de l’école</w:t>
            </w:r>
          </w:p>
        </w:tc>
        <w:tc>
          <w:tcPr>
            <w:tcW w:w="3021" w:type="dxa"/>
          </w:tcPr>
          <w:p w14:paraId="1EDE71AE" w14:textId="77777777" w:rsidR="000336C0" w:rsidRPr="00135B9C" w:rsidRDefault="00577689" w:rsidP="0057768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Cs w:val="0"/>
                <w:sz w:val="20"/>
                <w:szCs w:val="20"/>
              </w:rPr>
            </w:pP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>COMMUNE</w:t>
            </w:r>
          </w:p>
        </w:tc>
        <w:tc>
          <w:tcPr>
            <w:tcW w:w="3021" w:type="dxa"/>
          </w:tcPr>
          <w:p w14:paraId="56BBE345" w14:textId="77777777" w:rsidR="000336C0" w:rsidRPr="00135B9C" w:rsidRDefault="00DB21A3" w:rsidP="0057768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Cs w:val="0"/>
                <w:sz w:val="20"/>
                <w:szCs w:val="20"/>
              </w:rPr>
            </w:pP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>C</w:t>
            </w:r>
            <w:r w:rsidR="00577689" w:rsidRPr="00135B9C">
              <w:rPr>
                <w:rFonts w:eastAsia="Arial-BoldMT" w:cstheme="minorHAnsi"/>
                <w:bCs w:val="0"/>
                <w:sz w:val="20"/>
                <w:szCs w:val="20"/>
              </w:rPr>
              <w:t>IRCONSCRIPTION</w:t>
            </w:r>
          </w:p>
        </w:tc>
      </w:tr>
      <w:tr w:rsidR="000336C0" w:rsidRPr="00135B9C" w14:paraId="4C590088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FFFFF" w:themeFill="background1"/>
          </w:tcPr>
          <w:p w14:paraId="141CBB53" w14:textId="77777777" w:rsidR="00553B5F" w:rsidRDefault="00553B5F" w:rsidP="00692A1A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  <w:highlight w:val="lightGray"/>
              </w:rPr>
            </w:pPr>
          </w:p>
          <w:p w14:paraId="2D4B0837" w14:textId="77777777" w:rsidR="00553B5F" w:rsidRPr="00692A1A" w:rsidRDefault="00692A1A" w:rsidP="00692A1A">
            <w:pPr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0"/>
                <w:szCs w:val="20"/>
                <w:highlight w:val="lightGray"/>
              </w:rPr>
            </w:pPr>
            <w:r w:rsidRPr="00081755">
              <w:rPr>
                <w:rFonts w:eastAsia="Arial-BoldMT" w:cstheme="minorHAnsi"/>
                <w:b w:val="0"/>
                <w:bCs w:val="0"/>
                <w:sz w:val="20"/>
                <w:szCs w:val="20"/>
                <w:highlight w:val="lightGray"/>
                <w:shd w:val="clear" w:color="auto" w:fill="DEEAF6" w:themeFill="accent1" w:themeFillTint="33"/>
              </w:rPr>
              <w:t>………………………………………………….</w:t>
            </w:r>
          </w:p>
          <w:p w14:paraId="3286F9A4" w14:textId="77777777" w:rsidR="00692A1A" w:rsidRPr="00146873" w:rsidRDefault="00692A1A" w:rsidP="00692A1A">
            <w:pPr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7F23C7A0" w14:textId="77777777" w:rsidR="000336C0" w:rsidRPr="00135B9C" w:rsidRDefault="000336C0" w:rsidP="00F61EE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  <w:p w14:paraId="1AAE52C8" w14:textId="77777777" w:rsidR="00692A1A" w:rsidRPr="00081755" w:rsidRDefault="00692A1A" w:rsidP="00692A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Cs/>
                <w:sz w:val="20"/>
                <w:szCs w:val="20"/>
                <w:highlight w:val="lightGray"/>
              </w:rPr>
            </w:pPr>
            <w:r w:rsidRPr="00081755">
              <w:rPr>
                <w:rFonts w:eastAsia="Arial-BoldMT" w:cstheme="minorHAnsi"/>
                <w:bCs/>
                <w:sz w:val="20"/>
                <w:szCs w:val="20"/>
                <w:highlight w:val="lightGray"/>
                <w:shd w:val="clear" w:color="auto" w:fill="DEEAF6" w:themeFill="accent1" w:themeFillTint="33"/>
              </w:rPr>
              <w:t>…………………………………………………...</w:t>
            </w:r>
          </w:p>
          <w:p w14:paraId="2CAA7216" w14:textId="77777777" w:rsidR="00553B5F" w:rsidRPr="00C932C9" w:rsidRDefault="00553B5F" w:rsidP="00692A1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  <w:u w:val="dotted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21E78F02" w14:textId="77777777" w:rsidR="000336C0" w:rsidRPr="00135B9C" w:rsidRDefault="000336C0" w:rsidP="00553B5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  <w:p w14:paraId="4B661179" w14:textId="77777777" w:rsidR="00692A1A" w:rsidRPr="00081755" w:rsidRDefault="00692A1A" w:rsidP="00692A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Cs/>
                <w:sz w:val="20"/>
                <w:szCs w:val="20"/>
                <w:highlight w:val="lightGray"/>
              </w:rPr>
            </w:pPr>
            <w:r w:rsidRPr="00081755">
              <w:rPr>
                <w:rFonts w:eastAsia="Arial-BoldMT" w:cstheme="minorHAnsi"/>
                <w:bCs/>
                <w:sz w:val="20"/>
                <w:szCs w:val="20"/>
                <w:highlight w:val="lightGray"/>
                <w:shd w:val="clear" w:color="auto" w:fill="DEEAF6" w:themeFill="accent1" w:themeFillTint="33"/>
              </w:rPr>
              <w:t>…………………………………………………...</w:t>
            </w:r>
          </w:p>
          <w:p w14:paraId="25B92F51" w14:textId="77777777" w:rsidR="00553B5F" w:rsidRPr="00C932C9" w:rsidRDefault="00553B5F" w:rsidP="00692A1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  <w:u w:val="dotted"/>
              </w:rPr>
            </w:pPr>
          </w:p>
        </w:tc>
      </w:tr>
    </w:tbl>
    <w:p w14:paraId="0D762D89" w14:textId="77777777" w:rsidR="000336C0" w:rsidRPr="000336C0" w:rsidRDefault="000336C0" w:rsidP="000336C0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sz w:val="16"/>
          <w:szCs w:val="16"/>
        </w:rPr>
      </w:pPr>
    </w:p>
    <w:tbl>
      <w:tblPr>
        <w:tblStyle w:val="Tableausimple1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577689" w14:paraId="652546B9" w14:textId="77777777" w:rsidTr="00C83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BDA93B" w14:textId="77777777" w:rsidR="00577689" w:rsidRPr="00135B9C" w:rsidRDefault="0060017B" w:rsidP="00577689">
            <w:pPr>
              <w:autoSpaceDE w:val="0"/>
              <w:autoSpaceDN w:val="0"/>
              <w:adjustRightInd w:val="0"/>
              <w:jc w:val="center"/>
              <w:rPr>
                <w:rFonts w:eastAsia="Arial-BoldMT" w:cstheme="minorHAnsi"/>
                <w:bCs w:val="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9899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C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77689" w:rsidRPr="00135B9C">
              <w:rPr>
                <w:rFonts w:cstheme="minorHAnsi"/>
                <w:sz w:val="20"/>
                <w:szCs w:val="20"/>
              </w:rPr>
              <w:t>* MONSIEUR</w:t>
            </w:r>
            <w:r w:rsidR="00C83BF7" w:rsidRPr="00135B9C">
              <w:rPr>
                <w:rFonts w:cstheme="minorHAnsi"/>
                <w:sz w:val="20"/>
                <w:szCs w:val="20"/>
              </w:rPr>
              <w:t xml:space="preserve">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0187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BF7" w:rsidRPr="00135B9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83BF7" w:rsidRPr="00135B9C">
              <w:rPr>
                <w:rFonts w:cstheme="minorHAnsi"/>
                <w:sz w:val="20"/>
                <w:szCs w:val="20"/>
              </w:rPr>
              <w:t>* MADAME</w:t>
            </w:r>
          </w:p>
        </w:tc>
        <w:tc>
          <w:tcPr>
            <w:tcW w:w="4536" w:type="dxa"/>
          </w:tcPr>
          <w:p w14:paraId="4C11E259" w14:textId="77777777" w:rsidR="00577689" w:rsidRPr="00C83BF7" w:rsidRDefault="00C83BF7" w:rsidP="00C83BF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Cs w:val="0"/>
                <w:sz w:val="16"/>
                <w:szCs w:val="16"/>
              </w:rPr>
            </w:pPr>
            <w:r w:rsidRPr="00C83BF7">
              <w:rPr>
                <w:rFonts w:eastAsia="MS Gothic" w:cstheme="minorHAnsi"/>
                <w:sz w:val="16"/>
                <w:szCs w:val="16"/>
              </w:rPr>
              <w:t>*veuillez cocher la case correspondante</w:t>
            </w:r>
          </w:p>
        </w:tc>
      </w:tr>
      <w:tr w:rsidR="00577689" w14:paraId="53DC7F70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6217119A" w14:textId="77777777" w:rsidR="00577689" w:rsidRPr="00135B9C" w:rsidRDefault="00577689" w:rsidP="00292650">
            <w:pPr>
              <w:autoSpaceDE w:val="0"/>
              <w:autoSpaceDN w:val="0"/>
              <w:adjustRightInd w:val="0"/>
              <w:jc w:val="center"/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</w:p>
          <w:p w14:paraId="2A0B3E74" w14:textId="77777777" w:rsidR="00577689" w:rsidRPr="00081755" w:rsidRDefault="00577689" w:rsidP="00577689">
            <w:pPr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  <w:r w:rsidRPr="00135B9C">
              <w:rPr>
                <w:rFonts w:cstheme="minorHAnsi"/>
                <w:sz w:val="20"/>
                <w:szCs w:val="20"/>
              </w:rPr>
              <w:t xml:space="preserve">NOM D’USAGE : </w:t>
            </w:r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………………………………………………….</w:t>
            </w:r>
          </w:p>
          <w:p w14:paraId="0C67A523" w14:textId="77777777" w:rsidR="00577689" w:rsidRPr="00135B9C" w:rsidRDefault="00577689" w:rsidP="00292650">
            <w:pPr>
              <w:autoSpaceDE w:val="0"/>
              <w:autoSpaceDN w:val="0"/>
              <w:adjustRightInd w:val="0"/>
              <w:jc w:val="center"/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7F36DDA4" w14:textId="77777777" w:rsidR="00577689" w:rsidRPr="00135B9C" w:rsidRDefault="00577689" w:rsidP="0029265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  <w:p w14:paraId="76E1EA0A" w14:textId="77777777" w:rsidR="00577689" w:rsidRPr="00135B9C" w:rsidRDefault="00577689" w:rsidP="000124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 w:rsidRPr="00135B9C">
              <w:rPr>
                <w:rFonts w:cstheme="minorHAnsi"/>
                <w:b/>
                <w:sz w:val="20"/>
                <w:szCs w:val="20"/>
              </w:rPr>
              <w:t>PR</w:t>
            </w:r>
            <w:r w:rsidR="0001245B">
              <w:rPr>
                <w:rFonts w:cstheme="minorHAnsi"/>
                <w:b/>
                <w:sz w:val="20"/>
                <w:szCs w:val="20"/>
              </w:rPr>
              <w:t>É</w:t>
            </w:r>
            <w:r w:rsidRPr="00135B9C">
              <w:rPr>
                <w:rFonts w:cstheme="minorHAnsi"/>
                <w:b/>
                <w:sz w:val="20"/>
                <w:szCs w:val="20"/>
              </w:rPr>
              <w:t>NOM :</w:t>
            </w:r>
            <w:r w:rsidRPr="00135B9C">
              <w:rPr>
                <w:rFonts w:cstheme="minorHAnsi"/>
                <w:sz w:val="20"/>
                <w:szCs w:val="20"/>
              </w:rPr>
              <w:t xml:space="preserve"> </w:t>
            </w:r>
            <w:r w:rsidR="00692A1A" w:rsidRPr="00081755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…………………………………………………</w:t>
            </w:r>
            <w:r w:rsidR="00081755" w:rsidRPr="00081755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…………</w:t>
            </w:r>
            <w:r w:rsidR="00692A1A" w:rsidRPr="00081755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.</w:t>
            </w:r>
            <w:r w:rsidR="00692A1A" w:rsidRPr="00081755">
              <w:rPr>
                <w:rFonts w:cstheme="minorHAnsi"/>
                <w:sz w:val="20"/>
                <w:szCs w:val="20"/>
                <w:u w:val="single"/>
                <w:bdr w:val="single" w:sz="4" w:space="0" w:color="auto"/>
                <w:shd w:val="clear" w:color="auto" w:fill="DEEAF6" w:themeFill="accent1" w:themeFillTint="33"/>
              </w:rPr>
              <w:t xml:space="preserve">  </w:t>
            </w:r>
            <w:r w:rsidR="00692A1A" w:rsidRPr="00692A1A">
              <w:rPr>
                <w:rFonts w:cstheme="minorHAnsi"/>
                <w:sz w:val="20"/>
                <w:szCs w:val="20"/>
                <w:u w:val="single"/>
                <w:bdr w:val="single" w:sz="4" w:space="0" w:color="auto"/>
                <w:shd w:val="clear" w:color="auto" w:fill="DEEAF6" w:themeFill="accent1" w:themeFillTint="33"/>
              </w:rPr>
              <w:t xml:space="preserve">                                                                 </w:t>
            </w:r>
          </w:p>
        </w:tc>
      </w:tr>
      <w:tr w:rsidR="00577689" w14:paraId="4F09582E" w14:textId="77777777" w:rsidTr="00D8116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4D11C4A0" w14:textId="77777777" w:rsidR="00577689" w:rsidRPr="00135B9C" w:rsidRDefault="00577689" w:rsidP="003B7B75">
            <w:pPr>
              <w:tabs>
                <w:tab w:val="left" w:pos="2160"/>
              </w:tabs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  <w:r w:rsidRPr="00135B9C">
              <w:rPr>
                <w:rFonts w:cstheme="minorHAnsi"/>
                <w:sz w:val="20"/>
                <w:szCs w:val="20"/>
              </w:rPr>
              <w:t>NOM DE NAISSANCE</w:t>
            </w:r>
            <w:r w:rsidR="00C83BF7" w:rsidRPr="00135B9C">
              <w:rPr>
                <w:rFonts w:cstheme="minorHAnsi"/>
                <w:sz w:val="20"/>
                <w:szCs w:val="20"/>
              </w:rPr>
              <w:t>*</w:t>
            </w:r>
            <w:r w:rsidRPr="00135B9C">
              <w:rPr>
                <w:rFonts w:cstheme="minorHAnsi"/>
                <w:sz w:val="20"/>
                <w:szCs w:val="20"/>
              </w:rPr>
              <w:t xml:space="preserve"> : </w:t>
            </w:r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</w:t>
            </w:r>
            <w:proofErr w:type="gramStart"/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</w:p>
        </w:tc>
        <w:tc>
          <w:tcPr>
            <w:tcW w:w="4536" w:type="dxa"/>
            <w:shd w:val="clear" w:color="auto" w:fill="FFFFFF" w:themeFill="background1"/>
          </w:tcPr>
          <w:p w14:paraId="3DB11F44" w14:textId="77777777" w:rsidR="00577689" w:rsidRDefault="00C83BF7" w:rsidP="00FA63FD">
            <w:pPr>
              <w:tabs>
                <w:tab w:val="left" w:pos="21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16"/>
                <w:szCs w:val="16"/>
              </w:rPr>
            </w:pPr>
            <w:r w:rsidRPr="000357D9">
              <w:rPr>
                <w:rFonts w:cstheme="minorHAnsi"/>
                <w:sz w:val="16"/>
                <w:szCs w:val="16"/>
              </w:rPr>
              <w:t>*si différent du nom d’usage</w:t>
            </w:r>
          </w:p>
        </w:tc>
      </w:tr>
      <w:tr w:rsidR="00577689" w14:paraId="67D5D41B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3488CCCE" w14:textId="77777777" w:rsidR="00577689" w:rsidRPr="00135B9C" w:rsidRDefault="00577689" w:rsidP="00692A1A">
            <w:pPr>
              <w:tabs>
                <w:tab w:val="left" w:pos="2160"/>
              </w:tabs>
              <w:rPr>
                <w:rFonts w:cstheme="minorHAnsi"/>
                <w:sz w:val="20"/>
                <w:szCs w:val="20"/>
              </w:rPr>
            </w:pPr>
            <w:r w:rsidRPr="00135B9C">
              <w:rPr>
                <w:rFonts w:cstheme="minorHAnsi"/>
                <w:sz w:val="20"/>
                <w:szCs w:val="20"/>
              </w:rPr>
              <w:t>DATE DE NAISSANCE :</w:t>
            </w:r>
            <w:r w:rsidR="00C83BF7" w:rsidRPr="00135B9C">
              <w:rPr>
                <w:rFonts w:cstheme="minorHAnsi"/>
                <w:sz w:val="20"/>
                <w:szCs w:val="20"/>
              </w:rPr>
              <w:t xml:space="preserve"> </w:t>
            </w:r>
            <w:r w:rsidR="000C17B1">
              <w:rPr>
                <w:rFonts w:cstheme="minorHAnsi"/>
                <w:sz w:val="20"/>
                <w:szCs w:val="20"/>
              </w:rPr>
              <w:t xml:space="preserve">  </w:t>
            </w:r>
            <w:proofErr w:type="gramStart"/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/……../……………</w:t>
            </w:r>
          </w:p>
        </w:tc>
        <w:tc>
          <w:tcPr>
            <w:tcW w:w="4536" w:type="dxa"/>
            <w:shd w:val="clear" w:color="auto" w:fill="FFFFFF" w:themeFill="background1"/>
          </w:tcPr>
          <w:p w14:paraId="7F25CA7B" w14:textId="77777777" w:rsidR="00577689" w:rsidRPr="00135B9C" w:rsidRDefault="00AA24EE" w:rsidP="00692A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PAYS</w:t>
            </w:r>
            <w:r w:rsidR="00577689" w:rsidRPr="00135B9C">
              <w:rPr>
                <w:rFonts w:cstheme="minorHAnsi"/>
                <w:b/>
                <w:sz w:val="20"/>
                <w:szCs w:val="20"/>
              </w:rPr>
              <w:t xml:space="preserve"> DE NAISSANCE :</w:t>
            </w:r>
            <w:r w:rsidR="00577689" w:rsidRPr="00135B9C">
              <w:rPr>
                <w:rFonts w:cstheme="minorHAnsi"/>
                <w:sz w:val="20"/>
                <w:szCs w:val="20"/>
              </w:rPr>
              <w:t xml:space="preserve"> </w:t>
            </w:r>
            <w:r w:rsidR="00692A1A" w:rsidRPr="00692A1A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……………………………………</w:t>
            </w:r>
            <w:proofErr w:type="gramStart"/>
            <w:r w:rsidR="00692A1A" w:rsidRPr="00692A1A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</w:t>
            </w:r>
            <w:r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.</w:t>
            </w:r>
            <w:proofErr w:type="gramEnd"/>
            <w:r w:rsidR="00692A1A" w:rsidRPr="00081755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.</w:t>
            </w:r>
          </w:p>
        </w:tc>
      </w:tr>
      <w:tr w:rsidR="00C83BF7" w14:paraId="0623AF26" w14:textId="77777777" w:rsidTr="00F455C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auto"/>
          </w:tcPr>
          <w:p w14:paraId="113700BB" w14:textId="77777777" w:rsidR="00C83BF7" w:rsidRPr="00135B9C" w:rsidRDefault="00AA24EE" w:rsidP="00455A5E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VILLE</w:t>
            </w:r>
            <w:r w:rsidR="000357D9" w:rsidRPr="00135B9C">
              <w:rPr>
                <w:rFonts w:cstheme="minorHAnsi"/>
                <w:sz w:val="20"/>
                <w:szCs w:val="20"/>
              </w:rPr>
              <w:t xml:space="preserve"> DE NAISSANCE</w:t>
            </w:r>
            <w:r w:rsidR="00C83BF7" w:rsidRPr="00135B9C">
              <w:rPr>
                <w:rFonts w:cstheme="minorHAnsi"/>
                <w:sz w:val="20"/>
                <w:szCs w:val="20"/>
              </w:rPr>
              <w:t> </w:t>
            </w:r>
            <w:r w:rsidR="00C83BF7" w:rsidRPr="00081755">
              <w:rPr>
                <w:rFonts w:cstheme="minorHAnsi"/>
                <w:sz w:val="20"/>
                <w:szCs w:val="20"/>
              </w:rPr>
              <w:t>:</w:t>
            </w:r>
            <w:r w:rsidR="000C17B1" w:rsidRPr="00081755">
              <w:rPr>
                <w:rFonts w:cstheme="minorHAnsi"/>
                <w:b w:val="0"/>
                <w:sz w:val="20"/>
                <w:szCs w:val="20"/>
              </w:rPr>
              <w:t xml:space="preserve">  </w:t>
            </w:r>
            <w:r w:rsidR="00C83BF7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</w:t>
            </w:r>
            <w:r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 xml:space="preserve">………………  </w:t>
            </w:r>
            <w:r w:rsidRPr="00F57DE3">
              <w:rPr>
                <w:rFonts w:cstheme="minorHAnsi"/>
                <w:b w:val="0"/>
                <w:sz w:val="20"/>
                <w:szCs w:val="20"/>
              </w:rPr>
              <w:t xml:space="preserve">   </w:t>
            </w:r>
            <w:r w:rsidR="00F455C7" w:rsidRPr="00F455C7">
              <w:rPr>
                <w:rFonts w:cstheme="minorHAnsi"/>
                <w:b w:val="0"/>
                <w:sz w:val="20"/>
                <w:szCs w:val="20"/>
              </w:rPr>
              <w:t xml:space="preserve">   </w:t>
            </w:r>
            <w:r w:rsidRPr="00F57DE3">
              <w:rPr>
                <w:rFonts w:cstheme="minorHAnsi"/>
                <w:sz w:val="20"/>
                <w:szCs w:val="20"/>
              </w:rPr>
              <w:t>CODE POSTAL (ville de naissance)</w:t>
            </w:r>
            <w:r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 : ……………………</w:t>
            </w:r>
            <w:r w:rsidR="00CF54B4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..</w:t>
            </w:r>
            <w:r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</w:t>
            </w:r>
          </w:p>
        </w:tc>
      </w:tr>
      <w:tr w:rsidR="000357D9" w14:paraId="666BFA4B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FFFFF" w:themeFill="background1"/>
          </w:tcPr>
          <w:p w14:paraId="2202F489" w14:textId="77777777" w:rsidR="000357D9" w:rsidRPr="00135B9C" w:rsidRDefault="000357D9" w:rsidP="00692A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35B9C">
              <w:rPr>
                <w:rFonts w:cstheme="minorHAnsi"/>
                <w:sz w:val="20"/>
                <w:szCs w:val="20"/>
              </w:rPr>
              <w:t xml:space="preserve">ADRESSE POSTALE : </w:t>
            </w:r>
            <w:r w:rsidR="000C17B1">
              <w:rPr>
                <w:rFonts w:cstheme="minorHAnsi"/>
                <w:sz w:val="20"/>
                <w:szCs w:val="20"/>
              </w:rPr>
              <w:t xml:space="preserve">    </w:t>
            </w:r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……………………………………………………………………………………………………………………………</w:t>
            </w:r>
            <w:proofErr w:type="gramStart"/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</w:t>
            </w:r>
            <w:r w:rsidR="00F57DE3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</w:t>
            </w:r>
            <w:r w:rsidR="00692A1A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</w:t>
            </w:r>
            <w:proofErr w:type="gramEnd"/>
          </w:p>
        </w:tc>
      </w:tr>
      <w:tr w:rsidR="00C83BF7" w14:paraId="30A4AADF" w14:textId="77777777" w:rsidTr="00D8116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FFFFF" w:themeFill="background1"/>
          </w:tcPr>
          <w:p w14:paraId="576DF6DF" w14:textId="77777777" w:rsidR="00C83BF7" w:rsidRPr="00081755" w:rsidRDefault="00C83BF7" w:rsidP="0001245B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r w:rsidRPr="00603132">
              <w:rPr>
                <w:rFonts w:cstheme="minorHAnsi"/>
                <w:sz w:val="20"/>
                <w:szCs w:val="20"/>
              </w:rPr>
              <w:t>T</w:t>
            </w:r>
            <w:r w:rsidR="0001245B">
              <w:rPr>
                <w:rFonts w:cstheme="minorHAnsi"/>
                <w:sz w:val="20"/>
                <w:szCs w:val="20"/>
              </w:rPr>
              <w:t>É</w:t>
            </w:r>
            <w:r w:rsidR="000357D9" w:rsidRPr="00603132">
              <w:rPr>
                <w:rFonts w:cstheme="minorHAnsi"/>
                <w:sz w:val="20"/>
                <w:szCs w:val="20"/>
              </w:rPr>
              <w:t>L</w:t>
            </w:r>
            <w:r w:rsidRPr="00603132">
              <w:rPr>
                <w:rFonts w:cstheme="minorHAnsi"/>
                <w:sz w:val="20"/>
                <w:szCs w:val="20"/>
              </w:rPr>
              <w:t xml:space="preserve">. : </w:t>
            </w:r>
            <w:r w:rsidR="00081755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......................................................</w:t>
            </w:r>
          </w:p>
        </w:tc>
      </w:tr>
      <w:tr w:rsidR="00C83BF7" w14:paraId="6D679E56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FFFFF" w:themeFill="background1"/>
          </w:tcPr>
          <w:p w14:paraId="383BE908" w14:textId="77777777" w:rsidR="00C83BF7" w:rsidRPr="00081755" w:rsidRDefault="00C83BF7" w:rsidP="0008175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r w:rsidRPr="00603132">
              <w:rPr>
                <w:rFonts w:cstheme="minorHAnsi"/>
                <w:sz w:val="20"/>
                <w:szCs w:val="20"/>
              </w:rPr>
              <w:t>C</w:t>
            </w:r>
            <w:r w:rsidR="000357D9" w:rsidRPr="00603132">
              <w:rPr>
                <w:rFonts w:cstheme="minorHAnsi"/>
                <w:sz w:val="20"/>
                <w:szCs w:val="20"/>
              </w:rPr>
              <w:t>OURRIEL</w:t>
            </w:r>
            <w:r w:rsidRPr="00603132">
              <w:rPr>
                <w:rFonts w:cstheme="minorHAnsi"/>
                <w:sz w:val="20"/>
                <w:szCs w:val="20"/>
              </w:rPr>
              <w:t> </w:t>
            </w:r>
            <w:r w:rsidRPr="00081755">
              <w:rPr>
                <w:rFonts w:cstheme="minorHAnsi"/>
                <w:b w:val="0"/>
                <w:sz w:val="20"/>
                <w:szCs w:val="20"/>
              </w:rPr>
              <w:t>:</w:t>
            </w:r>
            <w:r w:rsidR="00081755" w:rsidRPr="00081755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081755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……………………………………………………</w:t>
            </w:r>
            <w:proofErr w:type="gramStart"/>
            <w:r w:rsidR="00081755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081755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</w:t>
            </w:r>
            <w:r w:rsidR="00081755" w:rsidRPr="00081755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@</w:t>
            </w:r>
            <w:r w:rsidR="00081755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.........................................................</w:t>
            </w:r>
          </w:p>
        </w:tc>
      </w:tr>
    </w:tbl>
    <w:p w14:paraId="3B323F8E" w14:textId="77777777" w:rsidR="000336C0" w:rsidRPr="000336C0" w:rsidRDefault="000336C0" w:rsidP="000336C0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i/>
          <w:sz w:val="16"/>
          <w:szCs w:val="16"/>
        </w:rPr>
      </w:pPr>
    </w:p>
    <w:p w14:paraId="11BCFD3C" w14:textId="121F555B" w:rsidR="003362A0" w:rsidRPr="00E52FC1" w:rsidRDefault="003362A0" w:rsidP="003362A0">
      <w:pPr>
        <w:tabs>
          <w:tab w:val="left" w:pos="1620"/>
          <w:tab w:val="left" w:pos="3090"/>
        </w:tabs>
        <w:jc w:val="both"/>
        <w:rPr>
          <w:rFonts w:cstheme="minorHAnsi"/>
          <w:b/>
          <w:sz w:val="20"/>
          <w:szCs w:val="20"/>
        </w:rPr>
      </w:pPr>
      <w:r w:rsidRPr="00E52FC1">
        <w:rPr>
          <w:rFonts w:cstheme="minorHAnsi"/>
          <w:b/>
          <w:sz w:val="20"/>
          <w:szCs w:val="20"/>
        </w:rPr>
        <w:t>Je sollicite</w:t>
      </w:r>
      <w:r w:rsidR="00F759FE" w:rsidRPr="00E52FC1">
        <w:rPr>
          <w:rFonts w:cstheme="minorHAnsi"/>
          <w:b/>
          <w:sz w:val="20"/>
          <w:szCs w:val="20"/>
        </w:rPr>
        <w:t xml:space="preserve"> un premier </w:t>
      </w:r>
      <w:r w:rsidRPr="00E52FC1">
        <w:rPr>
          <w:rFonts w:cstheme="minorHAnsi"/>
          <w:b/>
          <w:sz w:val="20"/>
          <w:szCs w:val="20"/>
        </w:rPr>
        <w:t xml:space="preserve">agrément en tant qu’intervenant extérieur pour apporter mon concours aux activités </w:t>
      </w:r>
      <w:proofErr w:type="gramStart"/>
      <w:r w:rsidRPr="00E52FC1">
        <w:rPr>
          <w:rFonts w:cstheme="minorHAnsi"/>
          <w:b/>
          <w:sz w:val="20"/>
          <w:szCs w:val="20"/>
        </w:rPr>
        <w:t>physiques</w:t>
      </w:r>
      <w:proofErr w:type="gramEnd"/>
      <w:r w:rsidRPr="00E52FC1">
        <w:rPr>
          <w:rFonts w:cstheme="minorHAnsi"/>
          <w:b/>
          <w:sz w:val="20"/>
          <w:szCs w:val="20"/>
        </w:rPr>
        <w:t xml:space="preserve"> et sportives au titre de l’année 20</w:t>
      </w:r>
      <w:r w:rsidR="00EC696A" w:rsidRPr="00E52FC1">
        <w:rPr>
          <w:rFonts w:cstheme="minorHAnsi"/>
          <w:b/>
          <w:sz w:val="20"/>
          <w:szCs w:val="20"/>
        </w:rPr>
        <w:t>2</w:t>
      </w:r>
      <w:r w:rsidR="004C4332">
        <w:rPr>
          <w:rFonts w:cstheme="minorHAnsi"/>
          <w:b/>
          <w:sz w:val="20"/>
          <w:szCs w:val="20"/>
        </w:rPr>
        <w:t>5</w:t>
      </w:r>
      <w:r w:rsidRPr="00E52FC1">
        <w:rPr>
          <w:rFonts w:cstheme="minorHAnsi"/>
          <w:b/>
          <w:sz w:val="20"/>
          <w:szCs w:val="20"/>
        </w:rPr>
        <w:t>/20</w:t>
      </w:r>
      <w:r w:rsidR="00EC696A" w:rsidRPr="00E52FC1">
        <w:rPr>
          <w:rFonts w:cstheme="minorHAnsi"/>
          <w:b/>
          <w:sz w:val="20"/>
          <w:szCs w:val="20"/>
        </w:rPr>
        <w:t>2</w:t>
      </w:r>
      <w:r w:rsidR="004C4332">
        <w:rPr>
          <w:rFonts w:cstheme="minorHAnsi"/>
          <w:b/>
          <w:sz w:val="20"/>
          <w:szCs w:val="20"/>
        </w:rPr>
        <w:t>6</w:t>
      </w:r>
      <w:r w:rsidRPr="00E52FC1">
        <w:rPr>
          <w:rFonts w:cstheme="minorHAnsi"/>
          <w:b/>
          <w:sz w:val="20"/>
          <w:szCs w:val="20"/>
        </w:rPr>
        <w:t>.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2830"/>
      </w:tblGrid>
      <w:tr w:rsidR="003844D8" w14:paraId="283C0344" w14:textId="77777777" w:rsidTr="00603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A4BA7B0" w14:textId="77777777" w:rsidR="003844D8" w:rsidRPr="00603132" w:rsidRDefault="0060017B" w:rsidP="00F759FE">
            <w:pPr>
              <w:tabs>
                <w:tab w:val="left" w:pos="240"/>
                <w:tab w:val="center" w:pos="1402"/>
                <w:tab w:val="left" w:pos="2010"/>
              </w:tabs>
              <w:autoSpaceDE w:val="0"/>
              <w:autoSpaceDN w:val="0"/>
              <w:adjustRightInd w:val="0"/>
              <w:rPr>
                <w:rFonts w:eastAsia="Arial-BoldMT" w:cstheme="minorHAnsi"/>
                <w:bCs w:val="0"/>
                <w:sz w:val="20"/>
                <w:szCs w:val="20"/>
              </w:rPr>
            </w:pP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-144731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32">
                  <w:rPr>
                    <w:rFonts w:ascii="MS Gothic" w:eastAsia="MS Gothic" w:hAnsi="MS Gothic" w:cstheme="minorHAnsi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3844D8" w:rsidRPr="00603132">
              <w:rPr>
                <w:rFonts w:eastAsia="Arial-BoldMT" w:cstheme="minorHAnsi"/>
                <w:bCs w:val="0"/>
                <w:sz w:val="20"/>
                <w:szCs w:val="20"/>
              </w:rPr>
              <w:t>NATATION</w:t>
            </w:r>
          </w:p>
        </w:tc>
        <w:tc>
          <w:tcPr>
            <w:tcW w:w="4536" w:type="dxa"/>
          </w:tcPr>
          <w:p w14:paraId="636CC9F3" w14:textId="77777777" w:rsidR="003844D8" w:rsidRPr="003844D8" w:rsidRDefault="003844D8" w:rsidP="003864A8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sz w:val="20"/>
                <w:szCs w:val="20"/>
              </w:rPr>
            </w:pPr>
            <w:r w:rsidRPr="00E4026B">
              <w:rPr>
                <w:rFonts w:eastAsia="Arial-BoldMT" w:cstheme="minorHAnsi"/>
                <w:b w:val="0"/>
                <w:bCs w:val="0"/>
                <w:sz w:val="20"/>
                <w:szCs w:val="20"/>
                <w:highlight w:val="yellow"/>
              </w:rPr>
              <w:t xml:space="preserve">Session </w:t>
            </w:r>
            <w:r w:rsidR="0096284D" w:rsidRPr="00E4026B">
              <w:rPr>
                <w:rFonts w:eastAsia="Arial-BoldMT" w:cstheme="minorHAnsi"/>
                <w:b w:val="0"/>
                <w:bCs w:val="0"/>
                <w:sz w:val="20"/>
                <w:szCs w:val="20"/>
                <w:highlight w:val="yellow"/>
              </w:rPr>
              <w:t xml:space="preserve">de </w:t>
            </w:r>
            <w:r w:rsidR="003864A8" w:rsidRPr="00E4026B">
              <w:rPr>
                <w:rFonts w:eastAsia="Arial-BoldMT" w:cstheme="minorHAnsi"/>
                <w:b w:val="0"/>
                <w:bCs w:val="0"/>
                <w:sz w:val="20"/>
                <w:szCs w:val="20"/>
                <w:highlight w:val="yellow"/>
              </w:rPr>
              <w:t>formation</w:t>
            </w:r>
            <w:r w:rsidRPr="00E4026B">
              <w:rPr>
                <w:rFonts w:eastAsia="Arial-BoldMT" w:cstheme="minorHAnsi"/>
                <w:b w:val="0"/>
                <w:bCs w:val="0"/>
                <w:sz w:val="20"/>
                <w:szCs w:val="20"/>
                <w:highlight w:val="yellow"/>
              </w:rPr>
              <w:t xml:space="preserve"> prévue le</w:t>
            </w:r>
            <w:r w:rsidRPr="003844D8">
              <w:rPr>
                <w:rFonts w:eastAsia="Arial-BoldMT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3864A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3864A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/……../…………</w:t>
            </w:r>
            <w:r w:rsidR="003864A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..</w:t>
            </w:r>
          </w:p>
        </w:tc>
        <w:tc>
          <w:tcPr>
            <w:tcW w:w="2830" w:type="dxa"/>
          </w:tcPr>
          <w:p w14:paraId="5F8C6643" w14:textId="77777777" w:rsidR="003844D8" w:rsidRPr="009F3E58" w:rsidRDefault="003844D8" w:rsidP="003864A8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 w:val="0"/>
                <w:bCs w:val="0"/>
                <w:sz w:val="18"/>
                <w:szCs w:val="18"/>
              </w:rPr>
            </w:pPr>
            <w:proofErr w:type="gramStart"/>
            <w:r w:rsidRPr="009F3E58">
              <w:rPr>
                <w:rFonts w:eastAsia="Arial-BoldMT" w:cstheme="minorHAnsi"/>
                <w:b w:val="0"/>
                <w:bCs w:val="0"/>
                <w:sz w:val="18"/>
                <w:szCs w:val="18"/>
              </w:rPr>
              <w:t>à</w:t>
            </w:r>
            <w:proofErr w:type="gramEnd"/>
            <w:r w:rsidRPr="009F3E58">
              <w:rPr>
                <w:rFonts w:eastAsia="Arial-BoldMT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3864A8" w:rsidRPr="009F3E5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……………………………………….</w:t>
            </w:r>
          </w:p>
        </w:tc>
      </w:tr>
      <w:tr w:rsidR="003844D8" w14:paraId="2BB55863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FFF" w:themeFill="background1"/>
          </w:tcPr>
          <w:p w14:paraId="215602E6" w14:textId="77777777" w:rsidR="003844D8" w:rsidRPr="00603132" w:rsidRDefault="0060017B" w:rsidP="003844D8">
            <w:pPr>
              <w:tabs>
                <w:tab w:val="center" w:pos="1402"/>
                <w:tab w:val="right" w:pos="2804"/>
              </w:tabs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42670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32">
                  <w:rPr>
                    <w:rFonts w:ascii="MS Gothic" w:eastAsia="MS Gothic" w:hAnsi="MS Gothic" w:cstheme="minorHAnsi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3844D8" w:rsidRPr="00603132">
              <w:rPr>
                <w:rFonts w:eastAsia="Arial-BoldMT" w:cstheme="minorHAnsi"/>
                <w:bCs w:val="0"/>
                <w:sz w:val="20"/>
                <w:szCs w:val="20"/>
              </w:rPr>
              <w:t>CYCLISME</w:t>
            </w:r>
          </w:p>
        </w:tc>
        <w:tc>
          <w:tcPr>
            <w:tcW w:w="4536" w:type="dxa"/>
            <w:shd w:val="clear" w:color="auto" w:fill="FFFFFF" w:themeFill="background1"/>
          </w:tcPr>
          <w:p w14:paraId="7BB9F80F" w14:textId="77777777" w:rsidR="003844D8" w:rsidRPr="003844D8" w:rsidRDefault="003844D8" w:rsidP="003864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sz w:val="20"/>
                <w:szCs w:val="20"/>
              </w:rPr>
            </w:pPr>
            <w:r w:rsidRPr="00E4026B">
              <w:rPr>
                <w:rFonts w:eastAsia="Arial-BoldMT" w:cstheme="minorHAnsi"/>
                <w:bCs/>
                <w:sz w:val="20"/>
                <w:szCs w:val="20"/>
                <w:highlight w:val="yellow"/>
              </w:rPr>
              <w:t xml:space="preserve">Session de </w:t>
            </w:r>
            <w:r w:rsidR="003864A8" w:rsidRPr="00E4026B">
              <w:rPr>
                <w:rFonts w:eastAsia="Arial-BoldMT" w:cstheme="minorHAnsi"/>
                <w:bCs/>
                <w:sz w:val="20"/>
                <w:szCs w:val="20"/>
                <w:highlight w:val="yellow"/>
              </w:rPr>
              <w:t>formation</w:t>
            </w:r>
            <w:r w:rsidR="0096284D" w:rsidRPr="00E4026B">
              <w:rPr>
                <w:rFonts w:eastAsia="Arial-BoldMT" w:cstheme="minorHAnsi"/>
                <w:bCs/>
                <w:sz w:val="20"/>
                <w:szCs w:val="20"/>
                <w:highlight w:val="yellow"/>
              </w:rPr>
              <w:t xml:space="preserve"> </w:t>
            </w:r>
            <w:r w:rsidRPr="00E4026B">
              <w:rPr>
                <w:rFonts w:eastAsia="Arial-BoldMT" w:cstheme="minorHAnsi"/>
                <w:bCs/>
                <w:sz w:val="20"/>
                <w:szCs w:val="20"/>
                <w:highlight w:val="yellow"/>
              </w:rPr>
              <w:t>prévue le</w:t>
            </w:r>
            <w:r w:rsidRPr="003844D8">
              <w:rPr>
                <w:rFonts w:eastAsia="Arial-BoldMT" w:cstheme="minorHAnsi"/>
                <w:bCs/>
                <w:sz w:val="20"/>
                <w:szCs w:val="20"/>
              </w:rPr>
              <w:t xml:space="preserve"> </w:t>
            </w:r>
            <w:r w:rsidR="003864A8" w:rsidRPr="003864A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……/</w:t>
            </w:r>
            <w:proofErr w:type="gramStart"/>
            <w:r w:rsidR="003864A8" w:rsidRPr="003864A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3864A8" w:rsidRPr="003864A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./……………</w:t>
            </w:r>
          </w:p>
        </w:tc>
        <w:tc>
          <w:tcPr>
            <w:tcW w:w="2830" w:type="dxa"/>
            <w:shd w:val="clear" w:color="auto" w:fill="FFFFFF" w:themeFill="background1"/>
          </w:tcPr>
          <w:p w14:paraId="286E54BB" w14:textId="77777777" w:rsidR="003844D8" w:rsidRPr="009F3E58" w:rsidRDefault="003844D8" w:rsidP="003864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Cs/>
                <w:sz w:val="18"/>
                <w:szCs w:val="18"/>
              </w:rPr>
            </w:pPr>
            <w:proofErr w:type="gramStart"/>
            <w:r w:rsidRPr="009F3E58">
              <w:rPr>
                <w:rFonts w:eastAsia="Arial-BoldMT" w:cstheme="minorHAnsi"/>
                <w:bCs/>
                <w:sz w:val="18"/>
                <w:szCs w:val="18"/>
              </w:rPr>
              <w:t>à</w:t>
            </w:r>
            <w:proofErr w:type="gramEnd"/>
            <w:r w:rsidRPr="009F3E58">
              <w:rPr>
                <w:rFonts w:eastAsia="Arial-BoldMT" w:cstheme="minorHAnsi"/>
                <w:bCs/>
                <w:sz w:val="18"/>
                <w:szCs w:val="18"/>
              </w:rPr>
              <w:t xml:space="preserve"> </w:t>
            </w:r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……………………………………….</w:t>
            </w:r>
          </w:p>
        </w:tc>
      </w:tr>
      <w:tr w:rsidR="003844D8" w14:paraId="66D431F4" w14:textId="77777777" w:rsidTr="00D8116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FFFFFF" w:themeFill="background1"/>
          </w:tcPr>
          <w:p w14:paraId="670C8842" w14:textId="77777777" w:rsidR="003844D8" w:rsidRPr="000357D9" w:rsidRDefault="0060017B" w:rsidP="0001245B">
            <w:pPr>
              <w:tabs>
                <w:tab w:val="left" w:pos="1470"/>
                <w:tab w:val="center" w:pos="4423"/>
              </w:tabs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66220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96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864A8">
              <w:rPr>
                <w:rFonts w:eastAsia="Arial-BoldMT" w:cstheme="minorHAnsi"/>
                <w:bCs w:val="0"/>
                <w:sz w:val="20"/>
                <w:szCs w:val="20"/>
              </w:rPr>
              <w:t>AUTRE</w:t>
            </w:r>
            <w:r w:rsidR="003844D8" w:rsidRPr="00603132">
              <w:rPr>
                <w:rFonts w:eastAsia="Arial-BoldMT" w:cstheme="minorHAnsi"/>
                <w:bCs w:val="0"/>
                <w:sz w:val="20"/>
                <w:szCs w:val="20"/>
              </w:rPr>
              <w:t xml:space="preserve"> ACTIVIT</w:t>
            </w:r>
            <w:r w:rsidR="0001245B">
              <w:rPr>
                <w:rFonts w:eastAsia="Arial-BoldMT" w:cstheme="minorHAnsi"/>
                <w:bCs w:val="0"/>
                <w:sz w:val="20"/>
                <w:szCs w:val="20"/>
              </w:rPr>
              <w:t>É</w:t>
            </w:r>
            <w:r w:rsidR="003844D8" w:rsidRPr="00603132">
              <w:rPr>
                <w:rFonts w:eastAsia="Arial-BoldMT" w:cstheme="minorHAnsi"/>
                <w:bCs w:val="0"/>
                <w:sz w:val="20"/>
                <w:szCs w:val="20"/>
              </w:rPr>
              <w:t xml:space="preserve"> (à préciser) :</w:t>
            </w:r>
            <w:r w:rsidR="003844D8">
              <w:rPr>
                <w:rFonts w:eastAsia="Arial-BoldMT" w:cstheme="minorHAnsi"/>
                <w:bCs w:val="0"/>
                <w:sz w:val="24"/>
                <w:szCs w:val="24"/>
              </w:rPr>
              <w:t xml:space="preserve"> </w:t>
            </w:r>
            <w:r w:rsidR="003864A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</w:t>
            </w:r>
            <w:r w:rsidR="003864A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</w:t>
            </w:r>
          </w:p>
        </w:tc>
      </w:tr>
      <w:tr w:rsidR="003844D8" w14:paraId="46CF8D42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FFFFFF" w:themeFill="background1"/>
          </w:tcPr>
          <w:p w14:paraId="758D3FA5" w14:textId="77777777" w:rsidR="003844D8" w:rsidRPr="00603132" w:rsidRDefault="0060017B" w:rsidP="003844D8">
            <w:pPr>
              <w:tabs>
                <w:tab w:val="left" w:pos="1470"/>
                <w:tab w:val="center" w:pos="4423"/>
              </w:tabs>
              <w:autoSpaceDE w:val="0"/>
              <w:autoSpaceDN w:val="0"/>
              <w:adjustRightInd w:val="0"/>
              <w:rPr>
                <w:rFonts w:eastAsia="MS Gothic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197914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96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844D8" w:rsidRPr="00603132">
              <w:rPr>
                <w:rFonts w:eastAsia="MS Gothic" w:cstheme="minorHAnsi"/>
                <w:b w:val="0"/>
                <w:bCs w:val="0"/>
                <w:sz w:val="20"/>
                <w:szCs w:val="20"/>
              </w:rPr>
              <w:t xml:space="preserve"> Joindre la photocopie du diplôme pouvant disp</w:t>
            </w:r>
            <w:r w:rsidR="0096284D">
              <w:rPr>
                <w:rFonts w:eastAsia="MS Gothic" w:cstheme="minorHAnsi"/>
                <w:b w:val="0"/>
                <w:bCs w:val="0"/>
                <w:sz w:val="20"/>
                <w:szCs w:val="20"/>
              </w:rPr>
              <w:t>enser de la session de test + compétence</w:t>
            </w:r>
          </w:p>
        </w:tc>
      </w:tr>
    </w:tbl>
    <w:p w14:paraId="236B019B" w14:textId="77777777" w:rsidR="00E52FC1" w:rsidRDefault="00E52FC1" w:rsidP="00135B9C">
      <w:pPr>
        <w:tabs>
          <w:tab w:val="left" w:pos="1620"/>
          <w:tab w:val="left" w:pos="3090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5B296EF9" w14:textId="77777777" w:rsidR="003362A0" w:rsidRPr="0001245B" w:rsidRDefault="003362A0" w:rsidP="00135B9C">
      <w:pPr>
        <w:tabs>
          <w:tab w:val="left" w:pos="1620"/>
          <w:tab w:val="left" w:pos="3090"/>
        </w:tabs>
        <w:spacing w:after="0"/>
        <w:jc w:val="both"/>
        <w:rPr>
          <w:rFonts w:cstheme="minorHAnsi"/>
          <w:b/>
          <w:sz w:val="20"/>
          <w:szCs w:val="20"/>
        </w:rPr>
      </w:pPr>
      <w:r w:rsidRPr="0001245B">
        <w:rPr>
          <w:rFonts w:cstheme="minorHAnsi"/>
          <w:b/>
          <w:sz w:val="20"/>
          <w:szCs w:val="20"/>
        </w:rPr>
        <w:t>Je m’engage à respecter le règlement intérieur de l’école et</w:t>
      </w:r>
      <w:r w:rsidR="00603132" w:rsidRPr="0001245B">
        <w:rPr>
          <w:rFonts w:cstheme="minorHAnsi"/>
          <w:b/>
          <w:sz w:val="20"/>
          <w:szCs w:val="20"/>
        </w:rPr>
        <w:t xml:space="preserve"> des équipements fréquentés, ain</w:t>
      </w:r>
      <w:r w:rsidRPr="0001245B">
        <w:rPr>
          <w:rFonts w:cstheme="minorHAnsi"/>
          <w:b/>
          <w:sz w:val="20"/>
          <w:szCs w:val="20"/>
        </w:rPr>
        <w:t>si que les modalités d’intervention fixées avec l’enseignant.</w:t>
      </w:r>
    </w:p>
    <w:p w14:paraId="5F93343A" w14:textId="77777777" w:rsidR="0099430B" w:rsidRPr="009F3E58" w:rsidRDefault="003362A0" w:rsidP="00135B9C">
      <w:pPr>
        <w:tabs>
          <w:tab w:val="left" w:pos="1620"/>
          <w:tab w:val="left" w:pos="3090"/>
        </w:tabs>
        <w:spacing w:after="0"/>
        <w:jc w:val="both"/>
        <w:rPr>
          <w:rFonts w:cstheme="minorHAnsi"/>
          <w:b/>
        </w:rPr>
      </w:pPr>
      <w:r w:rsidRPr="0001245B">
        <w:rPr>
          <w:rFonts w:cstheme="minorHAnsi"/>
          <w:b/>
          <w:sz w:val="20"/>
          <w:szCs w:val="20"/>
        </w:rPr>
        <w:t>Je suis informé(e)</w:t>
      </w:r>
      <w:r w:rsidR="003844D8" w:rsidRPr="0001245B">
        <w:rPr>
          <w:rFonts w:cstheme="minorHAnsi"/>
          <w:b/>
          <w:sz w:val="20"/>
          <w:szCs w:val="20"/>
        </w:rPr>
        <w:t xml:space="preserve"> que</w:t>
      </w:r>
      <w:r w:rsidRPr="0001245B">
        <w:rPr>
          <w:rFonts w:cstheme="minorHAnsi"/>
          <w:b/>
          <w:sz w:val="20"/>
          <w:szCs w:val="20"/>
        </w:rPr>
        <w:t xml:space="preserve"> les personnel</w:t>
      </w:r>
      <w:r w:rsidR="003844D8" w:rsidRPr="0001245B">
        <w:rPr>
          <w:rFonts w:cstheme="minorHAnsi"/>
          <w:b/>
          <w:sz w:val="20"/>
          <w:szCs w:val="20"/>
        </w:rPr>
        <w:t>s habilités de la DSDEN17 interr</w:t>
      </w:r>
      <w:r w:rsidRPr="0001245B">
        <w:rPr>
          <w:rFonts w:cstheme="minorHAnsi"/>
          <w:b/>
          <w:sz w:val="20"/>
          <w:szCs w:val="20"/>
        </w:rPr>
        <w:t xml:space="preserve">ogeront le </w:t>
      </w:r>
      <w:r w:rsidR="0001245B" w:rsidRPr="0001245B">
        <w:rPr>
          <w:rFonts w:cstheme="minorHAnsi"/>
          <w:b/>
          <w:sz w:val="20"/>
          <w:szCs w:val="20"/>
        </w:rPr>
        <w:t>Fichier J</w:t>
      </w:r>
      <w:r w:rsidRPr="0001245B">
        <w:rPr>
          <w:rFonts w:cstheme="minorHAnsi"/>
          <w:b/>
          <w:sz w:val="20"/>
          <w:szCs w:val="20"/>
        </w:rPr>
        <w:t xml:space="preserve">udiciaire </w:t>
      </w:r>
      <w:r w:rsidR="0001245B" w:rsidRPr="0001245B">
        <w:rPr>
          <w:rFonts w:cstheme="minorHAnsi"/>
          <w:b/>
          <w:sz w:val="20"/>
          <w:szCs w:val="20"/>
        </w:rPr>
        <w:t>Automatisé des Auteurs d’Infraction Sexuelles ou Violentes</w:t>
      </w:r>
      <w:r w:rsidRPr="0001245B">
        <w:rPr>
          <w:rFonts w:cstheme="minorHAnsi"/>
          <w:b/>
          <w:sz w:val="20"/>
          <w:szCs w:val="20"/>
        </w:rPr>
        <w:t xml:space="preserve"> (FIJAISV) afin de s’assurer de mon ho</w:t>
      </w:r>
      <w:r w:rsidR="003844D8" w:rsidRPr="0001245B">
        <w:rPr>
          <w:rFonts w:cstheme="minorHAnsi"/>
          <w:b/>
          <w:sz w:val="20"/>
          <w:szCs w:val="20"/>
        </w:rPr>
        <w:t>n</w:t>
      </w:r>
      <w:r w:rsidRPr="0001245B">
        <w:rPr>
          <w:rFonts w:cstheme="minorHAnsi"/>
          <w:b/>
          <w:sz w:val="20"/>
          <w:szCs w:val="20"/>
        </w:rPr>
        <w:t>orabilité.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135B9C" w14:paraId="290F0B77" w14:textId="77777777" w:rsidTr="00C13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2D4772E2" w14:textId="77777777" w:rsidR="00135B9C" w:rsidRPr="00135B9C" w:rsidRDefault="00135B9C" w:rsidP="0001245B">
            <w:pPr>
              <w:autoSpaceDE w:val="0"/>
              <w:autoSpaceDN w:val="0"/>
              <w:adjustRightInd w:val="0"/>
              <w:jc w:val="center"/>
              <w:rPr>
                <w:rFonts w:eastAsia="Arial-BoldMT" w:cstheme="minorHAnsi"/>
                <w:bCs w:val="0"/>
                <w:sz w:val="20"/>
                <w:szCs w:val="20"/>
              </w:rPr>
            </w:pP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>L’INTERVENANT</w:t>
            </w:r>
            <w:r w:rsidR="00CC42FB">
              <w:rPr>
                <w:rFonts w:eastAsia="Arial-BoldMT" w:cstheme="minorHAnsi"/>
                <w:bCs w:val="0"/>
                <w:sz w:val="20"/>
                <w:szCs w:val="20"/>
              </w:rPr>
              <w:t>(E</w:t>
            </w:r>
            <w:r w:rsidR="009F3E58">
              <w:rPr>
                <w:rFonts w:eastAsia="Arial-BoldMT" w:cstheme="minorHAnsi"/>
                <w:bCs w:val="0"/>
                <w:sz w:val="20"/>
                <w:szCs w:val="20"/>
              </w:rPr>
              <w:t>)</w:t>
            </w: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 xml:space="preserve"> B</w:t>
            </w:r>
            <w:r w:rsidR="0001245B">
              <w:rPr>
                <w:rFonts w:eastAsia="Arial-BoldMT" w:cstheme="minorHAnsi"/>
                <w:bCs w:val="0"/>
                <w:sz w:val="20"/>
                <w:szCs w:val="20"/>
              </w:rPr>
              <w:t>É</w:t>
            </w: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>N</w:t>
            </w:r>
            <w:r w:rsidR="0001245B">
              <w:rPr>
                <w:rFonts w:eastAsia="Arial-BoldMT" w:cstheme="minorHAnsi"/>
                <w:bCs w:val="0"/>
                <w:sz w:val="20"/>
                <w:szCs w:val="20"/>
              </w:rPr>
              <w:t>É</w:t>
            </w: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 xml:space="preserve">VOLE </w:t>
            </w:r>
          </w:p>
        </w:tc>
      </w:tr>
      <w:tr w:rsidR="00135B9C" w14:paraId="7EC8B03E" w14:textId="77777777" w:rsidTr="000C1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FFFFFF" w:themeFill="background1"/>
          </w:tcPr>
          <w:p w14:paraId="41379305" w14:textId="77777777" w:rsidR="00135B9C" w:rsidRDefault="00135B9C" w:rsidP="003864A8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</w:pPr>
            <w:r w:rsidRPr="00135B9C">
              <w:rPr>
                <w:rFonts w:eastAsia="Arial-BoldMT" w:cstheme="minorHAnsi"/>
                <w:sz w:val="20"/>
                <w:szCs w:val="20"/>
              </w:rPr>
              <w:t>NOM ET PR</w:t>
            </w:r>
            <w:r w:rsidR="0001245B">
              <w:rPr>
                <w:rFonts w:eastAsia="Arial-BoldMT" w:cstheme="minorHAnsi"/>
                <w:sz w:val="20"/>
                <w:szCs w:val="20"/>
              </w:rPr>
              <w:t>É</w:t>
            </w:r>
            <w:r w:rsidRPr="00135B9C">
              <w:rPr>
                <w:rFonts w:eastAsia="Arial-BoldMT" w:cstheme="minorHAnsi"/>
                <w:sz w:val="20"/>
                <w:szCs w:val="20"/>
              </w:rPr>
              <w:t>NOM</w:t>
            </w:r>
            <w:r w:rsidR="003864A8">
              <w:rPr>
                <w:rFonts w:eastAsia="Arial-BoldMT" w:cstheme="minorHAnsi"/>
                <w:sz w:val="20"/>
                <w:szCs w:val="20"/>
              </w:rPr>
              <w:t xml:space="preserve"> : </w:t>
            </w:r>
            <w:r w:rsidR="003864A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</w:t>
            </w:r>
            <w:r w:rsidR="003864A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</w:t>
            </w:r>
            <w:r w:rsidR="007A0F1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……………….</w:t>
            </w:r>
          </w:p>
          <w:p w14:paraId="0C1008E7" w14:textId="77777777" w:rsidR="003864A8" w:rsidRDefault="003864A8" w:rsidP="003864A8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</w:pPr>
          </w:p>
          <w:p w14:paraId="5E32307A" w14:textId="77777777" w:rsidR="003864A8" w:rsidRPr="00135B9C" w:rsidRDefault="003864A8" w:rsidP="003864A8">
            <w:pPr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97" w:type="dxa"/>
          </w:tcPr>
          <w:p w14:paraId="467A98C1" w14:textId="77777777" w:rsidR="00135B9C" w:rsidRDefault="00135B9C" w:rsidP="00135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 w:rsidRPr="00135B9C">
              <w:rPr>
                <w:rFonts w:eastAsia="Arial-BoldMT" w:cstheme="minorHAnsi"/>
                <w:b/>
                <w:bCs/>
                <w:sz w:val="20"/>
                <w:szCs w:val="20"/>
              </w:rPr>
              <w:t xml:space="preserve">SIGNATURE : </w:t>
            </w:r>
          </w:p>
          <w:p w14:paraId="6842F52F" w14:textId="77777777" w:rsidR="00E25A10" w:rsidRDefault="00E25A10" w:rsidP="00135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  <w:p w14:paraId="6BC4FA71" w14:textId="77777777" w:rsidR="00C62406" w:rsidRPr="00135B9C" w:rsidRDefault="00C62406" w:rsidP="00135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</w:tc>
      </w:tr>
      <w:tr w:rsidR="00135B9C" w14:paraId="0EFE8BCA" w14:textId="77777777" w:rsidTr="00135B9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41E29A4" w14:textId="77777777" w:rsidR="0099430B" w:rsidRPr="00135B9C" w:rsidRDefault="00135B9C" w:rsidP="0001245B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</w:rPr>
            </w:pPr>
            <w:r w:rsidRPr="00135B9C">
              <w:rPr>
                <w:rFonts w:eastAsia="Arial-BoldMT" w:cstheme="minorHAnsi"/>
                <w:sz w:val="20"/>
                <w:szCs w:val="20"/>
              </w:rPr>
              <w:t xml:space="preserve">FAIT </w:t>
            </w:r>
            <w:r w:rsidR="0001245B">
              <w:rPr>
                <w:rFonts w:eastAsia="Arial-BoldMT" w:cstheme="minorHAnsi"/>
                <w:sz w:val="20"/>
                <w:szCs w:val="20"/>
              </w:rPr>
              <w:t>À</w:t>
            </w:r>
            <w:r w:rsidRPr="00135B9C">
              <w:rPr>
                <w:rFonts w:eastAsia="Arial-BoldMT" w:cstheme="minorHAnsi"/>
                <w:sz w:val="20"/>
                <w:szCs w:val="20"/>
              </w:rPr>
              <w:t> </w:t>
            </w:r>
            <w:r w:rsidR="009F3E5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</w:t>
            </w:r>
            <w:r w:rsidR="009F3E5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</w:t>
            </w:r>
          </w:p>
        </w:tc>
        <w:tc>
          <w:tcPr>
            <w:tcW w:w="3397" w:type="dxa"/>
          </w:tcPr>
          <w:p w14:paraId="443060CE" w14:textId="77777777" w:rsidR="00135B9C" w:rsidRPr="00135B9C" w:rsidRDefault="00135B9C" w:rsidP="003864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 w:rsidRPr="00135B9C">
              <w:rPr>
                <w:rFonts w:eastAsia="Arial-BoldMT" w:cstheme="minorHAnsi"/>
                <w:b/>
                <w:bCs/>
                <w:sz w:val="20"/>
                <w:szCs w:val="20"/>
              </w:rPr>
              <w:t xml:space="preserve">LE </w:t>
            </w:r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……/</w:t>
            </w:r>
            <w:proofErr w:type="gramStart"/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./……………</w:t>
            </w:r>
          </w:p>
        </w:tc>
      </w:tr>
    </w:tbl>
    <w:p w14:paraId="56458CC3" w14:textId="77777777" w:rsidR="003844D8" w:rsidRDefault="003844D8" w:rsidP="00603132">
      <w:pPr>
        <w:tabs>
          <w:tab w:val="left" w:pos="1620"/>
          <w:tab w:val="left" w:pos="3090"/>
        </w:tabs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135B9C" w:rsidRPr="00135B9C" w14:paraId="43BE7C1A" w14:textId="77777777" w:rsidTr="00292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45360083" w14:textId="77777777" w:rsidR="00135B9C" w:rsidRPr="00135B9C" w:rsidRDefault="00135B9C" w:rsidP="00D0130E">
            <w:pPr>
              <w:autoSpaceDE w:val="0"/>
              <w:autoSpaceDN w:val="0"/>
              <w:adjustRightInd w:val="0"/>
              <w:jc w:val="center"/>
              <w:rPr>
                <w:rFonts w:eastAsia="Arial-BoldMT" w:cstheme="minorHAnsi"/>
                <w:bCs w:val="0"/>
                <w:sz w:val="20"/>
                <w:szCs w:val="20"/>
              </w:rPr>
            </w:pP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>AVIS DU DIRECTEUR, DE LA DIRECTRICE DE L’</w:t>
            </w:r>
            <w:r w:rsidR="00D0130E">
              <w:rPr>
                <w:rFonts w:eastAsia="Arial-BoldMT" w:cstheme="minorHAnsi"/>
                <w:bCs w:val="0"/>
                <w:sz w:val="20"/>
                <w:szCs w:val="20"/>
              </w:rPr>
              <w:t>É</w:t>
            </w:r>
            <w:r w:rsidRPr="00135B9C">
              <w:rPr>
                <w:rFonts w:eastAsia="Arial-BoldMT" w:cstheme="minorHAnsi"/>
                <w:bCs w:val="0"/>
                <w:sz w:val="20"/>
                <w:szCs w:val="20"/>
              </w:rPr>
              <w:t xml:space="preserve">COLE </w:t>
            </w:r>
          </w:p>
        </w:tc>
      </w:tr>
      <w:tr w:rsidR="00603132" w:rsidRPr="00135B9C" w14:paraId="30359787" w14:textId="77777777" w:rsidTr="000C1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FFFFFF" w:themeFill="background1"/>
          </w:tcPr>
          <w:p w14:paraId="7DABDB77" w14:textId="77777777" w:rsidR="00603132" w:rsidRPr="00135B9C" w:rsidRDefault="0096284D" w:rsidP="0001245B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</w:rPr>
            </w:pPr>
            <w:r w:rsidRPr="00135B9C">
              <w:rPr>
                <w:rFonts w:eastAsia="Arial-BoldMT" w:cstheme="minorHAnsi"/>
                <w:sz w:val="20"/>
                <w:szCs w:val="20"/>
              </w:rPr>
              <w:t>NOM ET PR</w:t>
            </w:r>
            <w:r w:rsidR="0001245B">
              <w:rPr>
                <w:rFonts w:eastAsia="Arial-BoldMT" w:cstheme="minorHAnsi"/>
                <w:sz w:val="20"/>
                <w:szCs w:val="20"/>
              </w:rPr>
              <w:t>É</w:t>
            </w:r>
            <w:r w:rsidRPr="00135B9C">
              <w:rPr>
                <w:rFonts w:eastAsia="Arial-BoldMT" w:cstheme="minorHAnsi"/>
                <w:sz w:val="20"/>
                <w:szCs w:val="20"/>
              </w:rPr>
              <w:t>NOM</w:t>
            </w:r>
            <w:r w:rsidR="003864A8">
              <w:rPr>
                <w:rFonts w:eastAsia="Arial-BoldMT" w:cstheme="minorHAnsi"/>
                <w:sz w:val="20"/>
                <w:szCs w:val="20"/>
              </w:rPr>
              <w:t xml:space="preserve"> : </w:t>
            </w:r>
            <w:r w:rsidR="003864A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</w:t>
            </w:r>
            <w:r w:rsidR="003864A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</w:t>
            </w:r>
            <w:r w:rsidR="007A0F1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</w:t>
            </w:r>
            <w:proofErr w:type="gramStart"/>
            <w:r w:rsidR="007A0F1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</w:p>
        </w:tc>
        <w:tc>
          <w:tcPr>
            <w:tcW w:w="3397" w:type="dxa"/>
            <w:vMerge w:val="restart"/>
          </w:tcPr>
          <w:p w14:paraId="450F6542" w14:textId="77777777" w:rsidR="00603132" w:rsidRDefault="00603132" w:rsidP="002926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 w:rsidRPr="00135B9C">
              <w:rPr>
                <w:rFonts w:eastAsia="Arial-BoldMT" w:cstheme="minorHAnsi"/>
                <w:b/>
                <w:bCs/>
                <w:sz w:val="20"/>
                <w:szCs w:val="20"/>
              </w:rPr>
              <w:t xml:space="preserve">SIGNATURE : </w:t>
            </w:r>
          </w:p>
          <w:p w14:paraId="7AAC66B8" w14:textId="77777777" w:rsidR="00E25A10" w:rsidRDefault="00E25A10" w:rsidP="002926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  <w:p w14:paraId="42EDA791" w14:textId="77777777" w:rsidR="003B7B75" w:rsidRDefault="003B7B75" w:rsidP="002926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  <w:p w14:paraId="32422FEE" w14:textId="77777777" w:rsidR="0096284D" w:rsidRPr="00135B9C" w:rsidRDefault="0096284D" w:rsidP="002926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</w:tc>
      </w:tr>
      <w:tr w:rsidR="00603132" w:rsidRPr="00135B9C" w14:paraId="16A13BF5" w14:textId="77777777" w:rsidTr="002926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302D642" w14:textId="77777777" w:rsidR="003864A8" w:rsidRDefault="003864A8" w:rsidP="00F56A91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</w:rPr>
            </w:pPr>
          </w:p>
          <w:p w14:paraId="6EE26F00" w14:textId="77777777" w:rsidR="003864A8" w:rsidRDefault="0096284D" w:rsidP="003864A8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</w:pPr>
            <w:r w:rsidRPr="00135B9C">
              <w:rPr>
                <w:rFonts w:eastAsia="Arial-BoldMT" w:cstheme="minorHAnsi"/>
                <w:sz w:val="20"/>
                <w:szCs w:val="20"/>
              </w:rPr>
              <w:t>AVIS</w:t>
            </w:r>
            <w:r w:rsidR="003864A8">
              <w:rPr>
                <w:rFonts w:eastAsia="Arial-BoldMT" w:cstheme="minorHAnsi"/>
                <w:sz w:val="20"/>
                <w:szCs w:val="20"/>
              </w:rPr>
              <w:t xml:space="preserve"> : </w:t>
            </w:r>
            <w:r w:rsidRPr="00135B9C">
              <w:rPr>
                <w:rFonts w:eastAsia="Arial-BoldMT" w:cstheme="minorHAnsi"/>
                <w:sz w:val="20"/>
                <w:szCs w:val="20"/>
              </w:rPr>
              <w:t xml:space="preserve"> </w:t>
            </w:r>
            <w:r w:rsidR="003864A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</w:t>
            </w:r>
            <w:r w:rsidR="003864A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</w:t>
            </w:r>
          </w:p>
          <w:p w14:paraId="7FC948B5" w14:textId="77777777" w:rsidR="00603132" w:rsidRPr="00135B9C" w:rsidRDefault="00603132" w:rsidP="003864A8">
            <w:pPr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14:paraId="67F755BE" w14:textId="77777777" w:rsidR="00603132" w:rsidRPr="00135B9C" w:rsidRDefault="00603132" w:rsidP="002926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</w:tc>
      </w:tr>
      <w:tr w:rsidR="00135B9C" w:rsidRPr="00135B9C" w14:paraId="3730BCD1" w14:textId="77777777" w:rsidTr="000C1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FFFFFF" w:themeFill="background1"/>
          </w:tcPr>
          <w:p w14:paraId="4285E8FD" w14:textId="77777777" w:rsidR="0099430B" w:rsidRPr="00135B9C" w:rsidRDefault="00135B9C" w:rsidP="0001245B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</w:rPr>
            </w:pPr>
            <w:r w:rsidRPr="00135B9C">
              <w:rPr>
                <w:rFonts w:eastAsia="Arial-BoldMT" w:cstheme="minorHAnsi"/>
                <w:sz w:val="20"/>
                <w:szCs w:val="20"/>
              </w:rPr>
              <w:t xml:space="preserve">FAIT </w:t>
            </w:r>
            <w:r w:rsidR="0001245B">
              <w:rPr>
                <w:rFonts w:eastAsia="Arial-BoldMT" w:cstheme="minorHAnsi"/>
                <w:sz w:val="20"/>
                <w:szCs w:val="20"/>
              </w:rPr>
              <w:t>À</w:t>
            </w:r>
            <w:r w:rsidRPr="00135B9C">
              <w:rPr>
                <w:rFonts w:eastAsia="Arial-BoldMT" w:cstheme="minorHAnsi"/>
                <w:sz w:val="20"/>
                <w:szCs w:val="20"/>
              </w:rPr>
              <w:t> </w:t>
            </w:r>
            <w:r w:rsidR="009F3E5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</w:t>
            </w:r>
            <w:r w:rsidR="009F3E5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</w:t>
            </w:r>
          </w:p>
        </w:tc>
        <w:tc>
          <w:tcPr>
            <w:tcW w:w="3397" w:type="dxa"/>
            <w:shd w:val="clear" w:color="auto" w:fill="FFFFFF" w:themeFill="background1"/>
          </w:tcPr>
          <w:p w14:paraId="26481A96" w14:textId="77777777" w:rsidR="00135B9C" w:rsidRPr="00135B9C" w:rsidRDefault="00135B9C" w:rsidP="003864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 w:rsidRPr="00135B9C">
              <w:rPr>
                <w:rFonts w:eastAsia="Arial-BoldMT" w:cstheme="minorHAnsi"/>
                <w:b/>
                <w:bCs/>
                <w:sz w:val="20"/>
                <w:szCs w:val="20"/>
              </w:rPr>
              <w:t xml:space="preserve">LE </w:t>
            </w:r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……/</w:t>
            </w:r>
            <w:proofErr w:type="gramStart"/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./……………</w:t>
            </w:r>
          </w:p>
        </w:tc>
      </w:tr>
    </w:tbl>
    <w:p w14:paraId="63C86CF9" w14:textId="77777777" w:rsidR="00135B9C" w:rsidRDefault="00135B9C" w:rsidP="0099430B">
      <w:pPr>
        <w:tabs>
          <w:tab w:val="left" w:pos="1620"/>
          <w:tab w:val="left" w:pos="3090"/>
        </w:tabs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603132" w:rsidRPr="00135B9C" w14:paraId="5646B982" w14:textId="77777777" w:rsidTr="00292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B097E80" w14:textId="77777777" w:rsidR="00603132" w:rsidRPr="00135B9C" w:rsidRDefault="00F56A91" w:rsidP="0001245B">
            <w:pPr>
              <w:autoSpaceDE w:val="0"/>
              <w:autoSpaceDN w:val="0"/>
              <w:adjustRightInd w:val="0"/>
              <w:jc w:val="center"/>
              <w:rPr>
                <w:rFonts w:eastAsia="Arial-BoldMT" w:cstheme="minorHAnsi"/>
                <w:bCs w:val="0"/>
                <w:sz w:val="20"/>
                <w:szCs w:val="20"/>
              </w:rPr>
            </w:pPr>
            <w:r>
              <w:rPr>
                <w:rFonts w:eastAsia="Arial-BoldMT" w:cstheme="minorHAnsi"/>
                <w:bCs w:val="0"/>
                <w:sz w:val="20"/>
                <w:szCs w:val="20"/>
              </w:rPr>
              <w:t>D</w:t>
            </w:r>
            <w:r w:rsidR="0001245B">
              <w:rPr>
                <w:rFonts w:eastAsia="Arial-BoldMT" w:cstheme="minorHAnsi"/>
                <w:bCs w:val="0"/>
                <w:sz w:val="20"/>
                <w:szCs w:val="20"/>
              </w:rPr>
              <w:t>É</w:t>
            </w:r>
            <w:r>
              <w:rPr>
                <w:rFonts w:eastAsia="Arial-BoldMT" w:cstheme="minorHAnsi"/>
                <w:bCs w:val="0"/>
                <w:sz w:val="20"/>
                <w:szCs w:val="20"/>
              </w:rPr>
              <w:t>CISION</w:t>
            </w:r>
            <w:r w:rsidR="00603132" w:rsidRPr="00135B9C">
              <w:rPr>
                <w:rFonts w:eastAsia="Arial-BoldMT" w:cstheme="minorHAnsi"/>
                <w:bCs w:val="0"/>
                <w:sz w:val="20"/>
                <w:szCs w:val="20"/>
              </w:rPr>
              <w:t xml:space="preserve"> DU DIRECTEUR</w:t>
            </w:r>
            <w:r>
              <w:rPr>
                <w:rFonts w:eastAsia="Arial-BoldMT" w:cstheme="minorHAnsi"/>
                <w:bCs w:val="0"/>
                <w:sz w:val="20"/>
                <w:szCs w:val="20"/>
              </w:rPr>
              <w:t xml:space="preserve"> ACAD</w:t>
            </w:r>
            <w:r w:rsidR="0001245B">
              <w:rPr>
                <w:rFonts w:eastAsia="Arial-BoldMT" w:cstheme="minorHAnsi"/>
                <w:bCs w:val="0"/>
                <w:sz w:val="20"/>
                <w:szCs w:val="20"/>
              </w:rPr>
              <w:t>É</w:t>
            </w:r>
            <w:r>
              <w:rPr>
                <w:rFonts w:eastAsia="Arial-BoldMT" w:cstheme="minorHAnsi"/>
                <w:bCs w:val="0"/>
                <w:sz w:val="20"/>
                <w:szCs w:val="20"/>
              </w:rPr>
              <w:t>MIQUE DES SERVICES DE L’</w:t>
            </w:r>
            <w:r w:rsidR="0001245B">
              <w:rPr>
                <w:rFonts w:eastAsia="Arial-BoldMT" w:cstheme="minorHAnsi"/>
                <w:bCs w:val="0"/>
                <w:sz w:val="20"/>
                <w:szCs w:val="20"/>
              </w:rPr>
              <w:t>É</w:t>
            </w:r>
            <w:r>
              <w:rPr>
                <w:rFonts w:eastAsia="Arial-BoldMT" w:cstheme="minorHAnsi"/>
                <w:bCs w:val="0"/>
                <w:sz w:val="20"/>
                <w:szCs w:val="20"/>
              </w:rPr>
              <w:t>DUCATION NATIONALE</w:t>
            </w:r>
            <w:r w:rsidR="00603132" w:rsidRPr="00135B9C">
              <w:rPr>
                <w:rFonts w:eastAsia="Arial-BoldMT" w:cstheme="minorHAnsi"/>
                <w:bCs w:val="0"/>
                <w:sz w:val="20"/>
                <w:szCs w:val="20"/>
              </w:rPr>
              <w:t xml:space="preserve"> </w:t>
            </w:r>
          </w:p>
        </w:tc>
      </w:tr>
      <w:tr w:rsidR="00603132" w:rsidRPr="00135B9C" w14:paraId="78E0C403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FFFFFF" w:themeFill="background1"/>
          </w:tcPr>
          <w:p w14:paraId="7247953A" w14:textId="77777777" w:rsidR="00603132" w:rsidRPr="00135B9C" w:rsidRDefault="00F56A91" w:rsidP="0001245B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</w:rPr>
            </w:pPr>
            <w:r>
              <w:rPr>
                <w:rFonts w:eastAsia="Arial-BoldMT" w:cstheme="minorHAnsi"/>
                <w:sz w:val="20"/>
                <w:szCs w:val="20"/>
              </w:rPr>
              <w:t>COMP</w:t>
            </w:r>
            <w:r w:rsidR="0001245B">
              <w:rPr>
                <w:rFonts w:eastAsia="Arial-BoldMT" w:cstheme="minorHAnsi"/>
                <w:sz w:val="20"/>
                <w:szCs w:val="20"/>
              </w:rPr>
              <w:t>É</w:t>
            </w:r>
            <w:r>
              <w:rPr>
                <w:rFonts w:eastAsia="Arial-BoldMT" w:cstheme="minorHAnsi"/>
                <w:sz w:val="20"/>
                <w:szCs w:val="20"/>
              </w:rPr>
              <w:t>TENC</w:t>
            </w:r>
            <w:r w:rsidR="0099430B">
              <w:rPr>
                <w:rFonts w:eastAsia="Arial-BoldMT" w:cstheme="minorHAnsi"/>
                <w:sz w:val="20"/>
                <w:szCs w:val="20"/>
              </w:rPr>
              <w:t>E</w:t>
            </w:r>
            <w:r>
              <w:rPr>
                <w:rFonts w:eastAsia="Arial-BoldMT" w:cstheme="minorHAnsi"/>
                <w:sz w:val="20"/>
                <w:szCs w:val="20"/>
              </w:rPr>
              <w:t> :</w:t>
            </w:r>
            <w:r w:rsidR="0099430B">
              <w:rPr>
                <w:rFonts w:eastAsia="Arial-BoldMT" w:cstheme="minorHAnsi"/>
                <w:sz w:val="20"/>
                <w:szCs w:val="20"/>
              </w:rPr>
              <w:t xml:space="preserve">  </w:t>
            </w:r>
            <w:r w:rsidR="00603132" w:rsidRPr="00135B9C">
              <w:rPr>
                <w:rFonts w:eastAsia="Arial-BoldMT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-2125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-BoldMT" w:cstheme="minorHAnsi"/>
                <w:sz w:val="20"/>
                <w:szCs w:val="20"/>
              </w:rPr>
              <w:t xml:space="preserve"> OUI        </w:t>
            </w: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-45417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-BoldMT" w:cstheme="minorHAnsi"/>
                <w:sz w:val="20"/>
                <w:szCs w:val="20"/>
              </w:rPr>
              <w:t xml:space="preserve"> NON</w:t>
            </w:r>
          </w:p>
        </w:tc>
        <w:tc>
          <w:tcPr>
            <w:tcW w:w="3397" w:type="dxa"/>
            <w:vMerge w:val="restart"/>
          </w:tcPr>
          <w:p w14:paraId="3F34CC94" w14:textId="77777777" w:rsidR="00603132" w:rsidRDefault="00603132" w:rsidP="002926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 w:rsidRPr="00135B9C">
              <w:rPr>
                <w:rFonts w:eastAsia="Arial-BoldMT" w:cstheme="minorHAnsi"/>
                <w:b/>
                <w:bCs/>
                <w:sz w:val="20"/>
                <w:szCs w:val="20"/>
              </w:rPr>
              <w:t xml:space="preserve">SIGNATURE : </w:t>
            </w:r>
          </w:p>
          <w:p w14:paraId="67992301" w14:textId="77777777" w:rsidR="003B7B75" w:rsidRPr="00135B9C" w:rsidRDefault="003B7B75" w:rsidP="002926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</w:tc>
      </w:tr>
      <w:tr w:rsidR="00603132" w:rsidRPr="00135B9C" w14:paraId="75B61224" w14:textId="77777777" w:rsidTr="00D8116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FFFFFF" w:themeFill="background1"/>
          </w:tcPr>
          <w:p w14:paraId="61CCA172" w14:textId="77777777" w:rsidR="00603132" w:rsidRDefault="00F56A91" w:rsidP="00F56A91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</w:rPr>
            </w:pPr>
            <w:r>
              <w:rPr>
                <w:rFonts w:eastAsia="Arial-BoldMT" w:cstheme="minorHAnsi"/>
                <w:sz w:val="20"/>
                <w:szCs w:val="20"/>
              </w:rPr>
              <w:t>HONORABIL</w:t>
            </w:r>
            <w:r w:rsidR="0001245B">
              <w:rPr>
                <w:rFonts w:eastAsia="Arial-BoldMT" w:cstheme="minorHAnsi"/>
                <w:sz w:val="20"/>
                <w:szCs w:val="20"/>
              </w:rPr>
              <w:t>ITÉ</w:t>
            </w:r>
            <w:r>
              <w:rPr>
                <w:rFonts w:eastAsia="Arial-BoldMT" w:cstheme="minorHAnsi"/>
                <w:sz w:val="20"/>
                <w:szCs w:val="20"/>
              </w:rPr>
              <w:t xml:space="preserve"> : </w:t>
            </w:r>
            <w:r w:rsidR="00603132" w:rsidRPr="00135B9C">
              <w:rPr>
                <w:rFonts w:eastAsia="Arial-BoldMT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-106464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-BoldMT" w:cstheme="minorHAnsi"/>
                <w:sz w:val="20"/>
                <w:szCs w:val="20"/>
              </w:rPr>
              <w:t xml:space="preserve"> OUI        </w:t>
            </w: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-212923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-BoldMT" w:cstheme="minorHAnsi"/>
                <w:sz w:val="20"/>
                <w:szCs w:val="20"/>
              </w:rPr>
              <w:t xml:space="preserve"> NON</w:t>
            </w:r>
          </w:p>
          <w:p w14:paraId="025A8416" w14:textId="77777777" w:rsidR="00C62406" w:rsidRPr="00135B9C" w:rsidRDefault="00C62406" w:rsidP="0001245B">
            <w:pPr>
              <w:autoSpaceDE w:val="0"/>
              <w:autoSpaceDN w:val="0"/>
              <w:adjustRightInd w:val="0"/>
              <w:rPr>
                <w:rFonts w:eastAsia="Arial-BoldM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Arial-BoldMT" w:cstheme="minorHAnsi"/>
                <w:sz w:val="20"/>
                <w:szCs w:val="20"/>
              </w:rPr>
              <w:t>AGR</w:t>
            </w:r>
            <w:r w:rsidR="0001245B">
              <w:rPr>
                <w:rFonts w:eastAsia="Arial-BoldMT" w:cstheme="minorHAnsi"/>
                <w:sz w:val="20"/>
                <w:szCs w:val="20"/>
              </w:rPr>
              <w:t>É</w:t>
            </w:r>
            <w:r>
              <w:rPr>
                <w:rFonts w:eastAsia="Arial-BoldMT" w:cstheme="minorHAnsi"/>
                <w:sz w:val="20"/>
                <w:szCs w:val="20"/>
              </w:rPr>
              <w:t>MENT ACCORD</w:t>
            </w:r>
            <w:r w:rsidR="0001245B">
              <w:rPr>
                <w:rFonts w:eastAsia="Arial-BoldMT" w:cstheme="minorHAnsi"/>
                <w:sz w:val="20"/>
                <w:szCs w:val="20"/>
              </w:rPr>
              <w:t>É</w:t>
            </w:r>
            <w:r>
              <w:rPr>
                <w:rFonts w:eastAsia="Arial-BoldMT" w:cstheme="minorHAnsi"/>
                <w:sz w:val="20"/>
                <w:szCs w:val="20"/>
              </w:rPr>
              <w:t xml:space="preserve"> : </w:t>
            </w: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184104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-BoldMT" w:cstheme="minorHAnsi"/>
                <w:sz w:val="20"/>
                <w:szCs w:val="20"/>
              </w:rPr>
              <w:t xml:space="preserve"> OUI        </w:t>
            </w:r>
            <w:sdt>
              <w:sdtPr>
                <w:rPr>
                  <w:rFonts w:eastAsia="Arial-BoldMT" w:cstheme="minorHAnsi"/>
                  <w:sz w:val="20"/>
                  <w:szCs w:val="20"/>
                </w:rPr>
                <w:id w:val="-11282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-BoldMT" w:cstheme="minorHAnsi"/>
                <w:sz w:val="20"/>
                <w:szCs w:val="20"/>
              </w:rPr>
              <w:t xml:space="preserve"> NON</w:t>
            </w:r>
          </w:p>
        </w:tc>
        <w:tc>
          <w:tcPr>
            <w:tcW w:w="3397" w:type="dxa"/>
            <w:vMerge/>
          </w:tcPr>
          <w:p w14:paraId="6589E228" w14:textId="77777777" w:rsidR="00603132" w:rsidRPr="00135B9C" w:rsidRDefault="00603132" w:rsidP="002926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</w:p>
        </w:tc>
      </w:tr>
      <w:tr w:rsidR="00603132" w:rsidRPr="00135B9C" w14:paraId="353AE1BC" w14:textId="77777777" w:rsidTr="00D81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FFFFFF" w:themeFill="background1"/>
          </w:tcPr>
          <w:p w14:paraId="64E2D85A" w14:textId="77777777" w:rsidR="0099430B" w:rsidRPr="00135B9C" w:rsidRDefault="00603132" w:rsidP="00D0130E">
            <w:pPr>
              <w:autoSpaceDE w:val="0"/>
              <w:autoSpaceDN w:val="0"/>
              <w:adjustRightInd w:val="0"/>
              <w:rPr>
                <w:rFonts w:eastAsia="Arial-BoldMT" w:cstheme="minorHAnsi"/>
                <w:sz w:val="20"/>
                <w:szCs w:val="20"/>
              </w:rPr>
            </w:pPr>
            <w:r w:rsidRPr="00135B9C">
              <w:rPr>
                <w:rFonts w:eastAsia="Arial-BoldMT" w:cstheme="minorHAnsi"/>
                <w:sz w:val="20"/>
                <w:szCs w:val="20"/>
              </w:rPr>
              <w:t xml:space="preserve">FAIT </w:t>
            </w:r>
            <w:r w:rsidR="00D0130E">
              <w:rPr>
                <w:rFonts w:eastAsia="Arial-BoldMT" w:cstheme="minorHAnsi"/>
                <w:sz w:val="20"/>
                <w:szCs w:val="20"/>
              </w:rPr>
              <w:t>À</w:t>
            </w:r>
            <w:r w:rsidR="009F3E58" w:rsidRPr="00081755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………………………………………</w:t>
            </w:r>
            <w:r w:rsidR="009F3E58">
              <w:rPr>
                <w:rFonts w:cstheme="minorHAnsi"/>
                <w:b w:val="0"/>
                <w:sz w:val="20"/>
                <w:szCs w:val="20"/>
                <w:shd w:val="clear" w:color="auto" w:fill="DEEAF6" w:themeFill="accent1" w:themeFillTint="33"/>
              </w:rPr>
              <w:t>………………</w:t>
            </w:r>
            <w:r w:rsidR="00FA63FD">
              <w:rPr>
                <w:rFonts w:eastAsia="Arial-BoldMT" w:cstheme="minorHAnsi"/>
                <w:sz w:val="20"/>
                <w:szCs w:val="20"/>
              </w:rPr>
              <w:tab/>
            </w:r>
          </w:p>
        </w:tc>
        <w:tc>
          <w:tcPr>
            <w:tcW w:w="3397" w:type="dxa"/>
            <w:shd w:val="clear" w:color="auto" w:fill="FFFFFF" w:themeFill="background1"/>
          </w:tcPr>
          <w:p w14:paraId="6D92D679" w14:textId="77777777" w:rsidR="00603132" w:rsidRPr="00135B9C" w:rsidRDefault="00603132" w:rsidP="003864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-BoldMT" w:cstheme="minorHAnsi"/>
                <w:b/>
                <w:bCs/>
                <w:sz w:val="20"/>
                <w:szCs w:val="20"/>
              </w:rPr>
            </w:pPr>
            <w:r w:rsidRPr="00135B9C">
              <w:rPr>
                <w:rFonts w:eastAsia="Arial-BoldMT" w:cstheme="minorHAnsi"/>
                <w:b/>
                <w:bCs/>
                <w:sz w:val="20"/>
                <w:szCs w:val="20"/>
              </w:rPr>
              <w:t xml:space="preserve">LE </w:t>
            </w:r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……/</w:t>
            </w:r>
            <w:proofErr w:type="gramStart"/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…….</w:t>
            </w:r>
            <w:proofErr w:type="gramEnd"/>
            <w:r w:rsidR="003864A8" w:rsidRPr="009F3E58">
              <w:rPr>
                <w:rFonts w:cstheme="minorHAnsi"/>
                <w:sz w:val="20"/>
                <w:szCs w:val="20"/>
                <w:shd w:val="clear" w:color="auto" w:fill="DEEAF6" w:themeFill="accent1" w:themeFillTint="33"/>
              </w:rPr>
              <w:t>./……………</w:t>
            </w:r>
          </w:p>
        </w:tc>
      </w:tr>
    </w:tbl>
    <w:p w14:paraId="2EF2B3DA" w14:textId="77777777" w:rsidR="00E25A10" w:rsidRPr="001E3696" w:rsidRDefault="00E25A10" w:rsidP="00E4026B">
      <w:pPr>
        <w:tabs>
          <w:tab w:val="left" w:pos="2160"/>
        </w:tabs>
        <w:rPr>
          <w:rFonts w:cstheme="minorHAnsi"/>
        </w:rPr>
      </w:pPr>
      <w:r w:rsidRPr="00E4026B">
        <w:rPr>
          <w:rFonts w:cstheme="minorHAnsi"/>
          <w:b/>
          <w:sz w:val="20"/>
          <w:szCs w:val="20"/>
          <w:highlight w:val="yellow"/>
        </w:rPr>
        <w:t>Ce formulaire est à retourner</w:t>
      </w:r>
      <w:r w:rsidR="0096284D" w:rsidRPr="00E4026B">
        <w:rPr>
          <w:rFonts w:cstheme="minorHAnsi"/>
          <w:b/>
          <w:sz w:val="20"/>
          <w:szCs w:val="20"/>
          <w:highlight w:val="yellow"/>
        </w:rPr>
        <w:t xml:space="preserve"> </w:t>
      </w:r>
      <w:r w:rsidRPr="00E4026B">
        <w:rPr>
          <w:rFonts w:cstheme="minorHAnsi"/>
          <w:b/>
          <w:sz w:val="20"/>
          <w:szCs w:val="20"/>
          <w:highlight w:val="yellow"/>
        </w:rPr>
        <w:t>au directeur, directrice de l’école</w:t>
      </w:r>
      <w:r w:rsidR="0096284D" w:rsidRPr="00E4026B">
        <w:rPr>
          <w:rFonts w:cstheme="minorHAnsi"/>
          <w:b/>
          <w:sz w:val="20"/>
          <w:szCs w:val="20"/>
          <w:highlight w:val="yellow"/>
        </w:rPr>
        <w:t xml:space="preserve"> qui le transmet au </w:t>
      </w:r>
      <w:proofErr w:type="spellStart"/>
      <w:r w:rsidR="0096284D" w:rsidRPr="00E4026B">
        <w:rPr>
          <w:rFonts w:cstheme="minorHAnsi"/>
          <w:b/>
          <w:sz w:val="20"/>
          <w:szCs w:val="20"/>
          <w:highlight w:val="yellow"/>
        </w:rPr>
        <w:t>cpc</w:t>
      </w:r>
      <w:proofErr w:type="spellEnd"/>
      <w:r w:rsidR="0096284D" w:rsidRPr="00E4026B">
        <w:rPr>
          <w:rFonts w:cstheme="minorHAnsi"/>
          <w:b/>
          <w:sz w:val="20"/>
          <w:szCs w:val="20"/>
          <w:highlight w:val="yellow"/>
        </w:rPr>
        <w:t xml:space="preserve"> </w:t>
      </w:r>
      <w:proofErr w:type="spellStart"/>
      <w:r w:rsidR="0096284D" w:rsidRPr="00E4026B">
        <w:rPr>
          <w:rFonts w:cstheme="minorHAnsi"/>
          <w:b/>
          <w:sz w:val="20"/>
          <w:szCs w:val="20"/>
          <w:highlight w:val="yellow"/>
        </w:rPr>
        <w:t>eps</w:t>
      </w:r>
      <w:proofErr w:type="spellEnd"/>
      <w:r w:rsidR="0096284D" w:rsidRPr="00E4026B">
        <w:rPr>
          <w:rFonts w:cstheme="minorHAnsi"/>
          <w:b/>
          <w:sz w:val="20"/>
          <w:szCs w:val="20"/>
          <w:highlight w:val="yellow"/>
        </w:rPr>
        <w:t xml:space="preserve"> en charge de la session </w:t>
      </w:r>
      <w:r w:rsidR="0096284D" w:rsidRPr="007A0F15">
        <w:rPr>
          <w:rFonts w:cstheme="minorHAnsi"/>
          <w:b/>
          <w:sz w:val="20"/>
          <w:szCs w:val="20"/>
          <w:highlight w:val="yellow"/>
        </w:rPr>
        <w:t xml:space="preserve">de </w:t>
      </w:r>
      <w:r w:rsidR="007A0F15" w:rsidRPr="007A0F15">
        <w:rPr>
          <w:rFonts w:cstheme="minorHAnsi"/>
          <w:b/>
          <w:sz w:val="20"/>
          <w:szCs w:val="20"/>
          <w:highlight w:val="yellow"/>
        </w:rPr>
        <w:t>formation.</w:t>
      </w:r>
    </w:p>
    <w:sectPr w:rsidR="00E25A10" w:rsidRPr="001E3696" w:rsidSect="007A0F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284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90DB4" w14:textId="77777777" w:rsidR="0060017B" w:rsidRDefault="0060017B" w:rsidP="00CC1BBA">
      <w:pPr>
        <w:spacing w:after="0" w:line="240" w:lineRule="auto"/>
      </w:pPr>
      <w:r>
        <w:separator/>
      </w:r>
    </w:p>
  </w:endnote>
  <w:endnote w:type="continuationSeparator" w:id="0">
    <w:p w14:paraId="6CA31947" w14:textId="77777777" w:rsidR="0060017B" w:rsidRDefault="0060017B" w:rsidP="00CC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6127" w14:textId="77777777" w:rsidR="00912DC3" w:rsidRDefault="00912D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5AED" w14:textId="77777777" w:rsidR="007A0F15" w:rsidRPr="00F12D19" w:rsidRDefault="007A0F15" w:rsidP="007A0F15">
    <w:pPr>
      <w:pStyle w:val="Pieddepage"/>
      <w:rPr>
        <w:rFonts w:ascii="Arial" w:hAnsi="Arial" w:cs="Arial"/>
        <w:i/>
        <w:sz w:val="16"/>
        <w:szCs w:val="16"/>
      </w:rPr>
    </w:pPr>
    <w:r w:rsidRPr="00F12D19">
      <w:rPr>
        <w:rFonts w:ascii="Arial" w:hAnsi="Arial" w:cs="Arial"/>
        <w:i/>
        <w:sz w:val="16"/>
        <w:szCs w:val="16"/>
      </w:rPr>
      <w:t xml:space="preserve">DSDEN17 – Formulaire </w:t>
    </w:r>
    <w:r>
      <w:rPr>
        <w:rFonts w:ascii="Arial" w:hAnsi="Arial" w:cs="Arial"/>
        <w:i/>
        <w:sz w:val="16"/>
        <w:szCs w:val="16"/>
      </w:rPr>
      <w:t>2a</w:t>
    </w:r>
    <w:r w:rsidRPr="00F12D19">
      <w:rPr>
        <w:rFonts w:ascii="Arial" w:hAnsi="Arial" w:cs="Arial"/>
        <w:i/>
        <w:sz w:val="16"/>
        <w:szCs w:val="16"/>
      </w:rPr>
      <w:t xml:space="preserve"> - note de service du DASEN17 « Participation des intervenants extérieurs à l’encadrement des activités physiques et sportives sur le temps</w:t>
    </w:r>
    <w:r>
      <w:rPr>
        <w:rFonts w:ascii="Arial" w:hAnsi="Arial" w:cs="Arial"/>
        <w:i/>
        <w:sz w:val="16"/>
        <w:szCs w:val="16"/>
      </w:rPr>
      <w:t xml:space="preserve"> scolaire</w:t>
    </w:r>
    <w:r w:rsidRPr="00F12D19">
      <w:rPr>
        <w:rFonts w:ascii="Arial" w:hAnsi="Arial" w:cs="Arial"/>
        <w:i/>
        <w:sz w:val="16"/>
        <w:szCs w:val="16"/>
      </w:rPr>
      <w:t>, dans les écoles maternelles et élémentaires publiques » du 1</w:t>
    </w:r>
    <w:r w:rsidRPr="00F12D19">
      <w:rPr>
        <w:rFonts w:ascii="Arial" w:hAnsi="Arial" w:cs="Arial"/>
        <w:i/>
        <w:sz w:val="16"/>
        <w:szCs w:val="16"/>
        <w:vertAlign w:val="superscript"/>
      </w:rPr>
      <w:t>er</w:t>
    </w:r>
    <w:r w:rsidRPr="00F12D19">
      <w:rPr>
        <w:rFonts w:ascii="Arial" w:hAnsi="Arial" w:cs="Arial"/>
        <w:i/>
        <w:sz w:val="16"/>
        <w:szCs w:val="16"/>
      </w:rPr>
      <w:t xml:space="preserve"> Sept. 2024</w:t>
    </w:r>
    <w:r>
      <w:rPr>
        <w:rFonts w:ascii="Arial" w:hAnsi="Arial" w:cs="Arial"/>
        <w:i/>
        <w:sz w:val="16"/>
        <w:szCs w:val="16"/>
      </w:rPr>
      <w:t>.</w:t>
    </w:r>
  </w:p>
  <w:p w14:paraId="246113FC" w14:textId="77777777" w:rsidR="007A0F15" w:rsidRDefault="007A0F1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5A45" w14:textId="77777777" w:rsidR="00912DC3" w:rsidRDefault="00912D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E1EDE" w14:textId="77777777" w:rsidR="0060017B" w:rsidRDefault="0060017B" w:rsidP="00CC1BBA">
      <w:pPr>
        <w:spacing w:after="0" w:line="240" w:lineRule="auto"/>
      </w:pPr>
      <w:r>
        <w:separator/>
      </w:r>
    </w:p>
  </w:footnote>
  <w:footnote w:type="continuationSeparator" w:id="0">
    <w:p w14:paraId="35253948" w14:textId="77777777" w:rsidR="0060017B" w:rsidRDefault="0060017B" w:rsidP="00CC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BAF9" w14:textId="77777777" w:rsidR="00912DC3" w:rsidRDefault="00912D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DDAD" w14:textId="63FF96A7" w:rsidR="007F2671" w:rsidRPr="000336C0" w:rsidRDefault="007F2671" w:rsidP="00CC1BBA">
    <w:pPr>
      <w:pStyle w:val="En-tte"/>
      <w:tabs>
        <w:tab w:val="clear" w:pos="4536"/>
        <w:tab w:val="clear" w:pos="9072"/>
        <w:tab w:val="left" w:pos="2385"/>
      </w:tabs>
      <w:ind w:left="-709"/>
      <w:rPr>
        <w:b/>
        <w:sz w:val="24"/>
      </w:rPr>
    </w:pPr>
    <w:r>
      <w:rPr>
        <w:noProof/>
        <w:lang w:eastAsia="fr-FR"/>
      </w:rPr>
      <w:drawing>
        <wp:inline distT="0" distB="0" distL="0" distR="0" wp14:anchorId="756EF63C" wp14:editId="3CE94F90">
          <wp:extent cx="1759521" cy="621030"/>
          <wp:effectExtent l="0" t="0" r="0" b="762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1-logodsden-17-acpoitiers.jpg SEPT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219" cy="62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696A">
      <w:tab/>
    </w:r>
    <w:r w:rsidR="00EC696A">
      <w:tab/>
    </w:r>
    <w:r w:rsidR="00EC696A">
      <w:tab/>
    </w:r>
    <w:r w:rsidR="00EC696A">
      <w:tab/>
    </w:r>
    <w:r w:rsidR="00EC696A">
      <w:tab/>
    </w:r>
    <w:r w:rsidR="00EC696A">
      <w:tab/>
      <w:t xml:space="preserve">          </w:t>
    </w:r>
    <w:r w:rsidRPr="000336C0">
      <w:rPr>
        <w:b/>
        <w:sz w:val="24"/>
      </w:rPr>
      <w:t>ANN</w:t>
    </w:r>
    <w:r w:rsidR="00CC42FB">
      <w:rPr>
        <w:rFonts w:cstheme="minorHAnsi"/>
        <w:b/>
        <w:sz w:val="24"/>
      </w:rPr>
      <w:t>É</w:t>
    </w:r>
    <w:r w:rsidRPr="000336C0">
      <w:rPr>
        <w:b/>
        <w:sz w:val="24"/>
      </w:rPr>
      <w:t xml:space="preserve">E SCOLAIRE </w:t>
    </w:r>
    <w:r w:rsidRPr="000336C0">
      <w:rPr>
        <w:b/>
        <w:sz w:val="24"/>
      </w:rPr>
      <w:t>20</w:t>
    </w:r>
    <w:r w:rsidR="00EC696A">
      <w:rPr>
        <w:b/>
        <w:sz w:val="24"/>
      </w:rPr>
      <w:t>2</w:t>
    </w:r>
    <w:r w:rsidR="00912DC3">
      <w:rPr>
        <w:b/>
        <w:sz w:val="24"/>
      </w:rPr>
      <w:t>6</w:t>
    </w:r>
    <w:r w:rsidRPr="000336C0">
      <w:rPr>
        <w:b/>
        <w:sz w:val="24"/>
      </w:rPr>
      <w:t>/</w:t>
    </w:r>
    <w:r w:rsidR="00EC696A">
      <w:rPr>
        <w:b/>
        <w:sz w:val="24"/>
      </w:rPr>
      <w:t>20</w:t>
    </w:r>
    <w:r w:rsidR="007875E0">
      <w:rPr>
        <w:b/>
        <w:sz w:val="24"/>
      </w:rPr>
      <w:t>2</w:t>
    </w:r>
    <w:r w:rsidR="00912DC3">
      <w:rPr>
        <w:b/>
        <w:sz w:val="24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994A" w14:textId="77777777" w:rsidR="00912DC3" w:rsidRDefault="00912D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538B1"/>
    <w:multiLevelType w:val="hybridMultilevel"/>
    <w:tmpl w:val="AD96EBBC"/>
    <w:lvl w:ilvl="0" w:tplc="33C202BE">
      <w:numFmt w:val="bullet"/>
      <w:lvlText w:val=""/>
      <w:lvlJc w:val="left"/>
      <w:pPr>
        <w:ind w:left="720" w:hanging="360"/>
      </w:pPr>
      <w:rPr>
        <w:rFonts w:ascii="Symbol" w:eastAsia="MS Gothic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63"/>
    <w:rsid w:val="0001245B"/>
    <w:rsid w:val="000336C0"/>
    <w:rsid w:val="000357D9"/>
    <w:rsid w:val="00081755"/>
    <w:rsid w:val="0009569C"/>
    <w:rsid w:val="000C17B1"/>
    <w:rsid w:val="00127A90"/>
    <w:rsid w:val="00135B9C"/>
    <w:rsid w:val="00146873"/>
    <w:rsid w:val="001B5FD3"/>
    <w:rsid w:val="001C1B49"/>
    <w:rsid w:val="001C3791"/>
    <w:rsid w:val="001E3696"/>
    <w:rsid w:val="00296579"/>
    <w:rsid w:val="002D39B1"/>
    <w:rsid w:val="00331970"/>
    <w:rsid w:val="003362A0"/>
    <w:rsid w:val="003844D8"/>
    <w:rsid w:val="003860E9"/>
    <w:rsid w:val="003864A8"/>
    <w:rsid w:val="003B7B75"/>
    <w:rsid w:val="00455A5E"/>
    <w:rsid w:val="004C4332"/>
    <w:rsid w:val="005179FE"/>
    <w:rsid w:val="00553B5F"/>
    <w:rsid w:val="00577689"/>
    <w:rsid w:val="005B6C63"/>
    <w:rsid w:val="0060017B"/>
    <w:rsid w:val="00603132"/>
    <w:rsid w:val="006044DE"/>
    <w:rsid w:val="00643962"/>
    <w:rsid w:val="0068325B"/>
    <w:rsid w:val="00692A1A"/>
    <w:rsid w:val="00700615"/>
    <w:rsid w:val="0075738D"/>
    <w:rsid w:val="007875E0"/>
    <w:rsid w:val="007A0F15"/>
    <w:rsid w:val="007E5507"/>
    <w:rsid w:val="007F2671"/>
    <w:rsid w:val="00852255"/>
    <w:rsid w:val="008D16F5"/>
    <w:rsid w:val="00912DC3"/>
    <w:rsid w:val="00913A12"/>
    <w:rsid w:val="0096284D"/>
    <w:rsid w:val="00962C34"/>
    <w:rsid w:val="0099430B"/>
    <w:rsid w:val="009F3E58"/>
    <w:rsid w:val="00A1083A"/>
    <w:rsid w:val="00A54BE1"/>
    <w:rsid w:val="00AA24EE"/>
    <w:rsid w:val="00AD197F"/>
    <w:rsid w:val="00AD5636"/>
    <w:rsid w:val="00C62406"/>
    <w:rsid w:val="00C83BF7"/>
    <w:rsid w:val="00C932C9"/>
    <w:rsid w:val="00CA1B04"/>
    <w:rsid w:val="00CB5707"/>
    <w:rsid w:val="00CC1BBA"/>
    <w:rsid w:val="00CC42FB"/>
    <w:rsid w:val="00CE2282"/>
    <w:rsid w:val="00CF54B4"/>
    <w:rsid w:val="00D0130E"/>
    <w:rsid w:val="00D8116C"/>
    <w:rsid w:val="00DB21A3"/>
    <w:rsid w:val="00E1306F"/>
    <w:rsid w:val="00E25A10"/>
    <w:rsid w:val="00E4026B"/>
    <w:rsid w:val="00E52FC1"/>
    <w:rsid w:val="00E67673"/>
    <w:rsid w:val="00EB7FC5"/>
    <w:rsid w:val="00EC696A"/>
    <w:rsid w:val="00ED674C"/>
    <w:rsid w:val="00F455C7"/>
    <w:rsid w:val="00F56A91"/>
    <w:rsid w:val="00F57DE3"/>
    <w:rsid w:val="00F61EE9"/>
    <w:rsid w:val="00F759FE"/>
    <w:rsid w:val="00FA63FD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3FEE6"/>
  <w15:chartTrackingRefBased/>
  <w15:docId w15:val="{3DA607D7-4B56-4FB0-9E92-5667A750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1BBA"/>
  </w:style>
  <w:style w:type="paragraph" w:styleId="Pieddepage">
    <w:name w:val="footer"/>
    <w:basedOn w:val="Normal"/>
    <w:link w:val="PieddepageCar"/>
    <w:uiPriority w:val="99"/>
    <w:unhideWhenUsed/>
    <w:rsid w:val="00CC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1BBA"/>
  </w:style>
  <w:style w:type="table" w:styleId="Grilledutableau">
    <w:name w:val="Table Grid"/>
    <w:basedOn w:val="TableauNormal"/>
    <w:uiPriority w:val="39"/>
    <w:rsid w:val="00033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0336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edelespacerserv">
    <w:name w:val="Placeholder Text"/>
    <w:basedOn w:val="Policepardfaut"/>
    <w:uiPriority w:val="99"/>
    <w:semiHidden/>
    <w:rsid w:val="00DB21A3"/>
    <w:rPr>
      <w:color w:val="808080"/>
    </w:rPr>
  </w:style>
  <w:style w:type="paragraph" w:styleId="Paragraphedeliste">
    <w:name w:val="List Paragraph"/>
    <w:basedOn w:val="Normal"/>
    <w:uiPriority w:val="34"/>
    <w:qFormat/>
    <w:rsid w:val="00C83B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6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4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06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onnenfant\Desktop\FORMULAIRE%202a_1ere_demande%20agr&#233;ment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2a_1ere_demande agrément.dotm</Template>
  <TotalTime>1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rbonnenfant</dc:creator>
  <cp:keywords/>
  <dc:description/>
  <cp:lastModifiedBy>rbonnenfant@ad.in.ac-poitiers.fr</cp:lastModifiedBy>
  <cp:revision>2</cp:revision>
  <cp:lastPrinted>2024-07-05T07:33:00Z</cp:lastPrinted>
  <dcterms:created xsi:type="dcterms:W3CDTF">2026-05-04T08:50:00Z</dcterms:created>
  <dcterms:modified xsi:type="dcterms:W3CDTF">2026-05-04T08:50:00Z</dcterms:modified>
</cp:coreProperties>
</file>