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378D" w14:textId="77777777" w:rsidR="00E45115" w:rsidRDefault="00146873" w:rsidP="00CC1B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0"/>
          <w:highlight w:val="yellow"/>
        </w:rPr>
      </w:pPr>
      <w:r w:rsidRPr="009F3E58">
        <w:rPr>
          <w:rFonts w:cstheme="minorHAnsi"/>
          <w:b/>
          <w:bCs/>
          <w:sz w:val="20"/>
          <w:szCs w:val="20"/>
        </w:rPr>
        <w:t xml:space="preserve"> </w:t>
      </w:r>
      <w:r w:rsidR="00E45115">
        <w:rPr>
          <w:rFonts w:cstheme="minorHAnsi"/>
          <w:b/>
          <w:bCs/>
          <w:sz w:val="28"/>
          <w:szCs w:val="20"/>
          <w:highlight w:val="yellow"/>
        </w:rPr>
        <w:t>FORMULAIRE 2b</w:t>
      </w:r>
    </w:p>
    <w:p w14:paraId="2F1ED23F" w14:textId="77777777" w:rsidR="000336C0" w:rsidRPr="009F3E58" w:rsidRDefault="00CC1BBA" w:rsidP="00CC1B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3E58">
        <w:rPr>
          <w:rFonts w:cstheme="minorHAnsi"/>
          <w:b/>
          <w:bCs/>
          <w:sz w:val="20"/>
          <w:szCs w:val="20"/>
          <w:highlight w:val="lightGray"/>
        </w:rPr>
        <w:t xml:space="preserve">DEMANDE </w:t>
      </w:r>
      <w:r w:rsidR="00E45115">
        <w:rPr>
          <w:rFonts w:cstheme="minorHAnsi"/>
          <w:b/>
          <w:bCs/>
          <w:sz w:val="20"/>
          <w:szCs w:val="20"/>
          <w:highlight w:val="lightGray"/>
        </w:rPr>
        <w:t xml:space="preserve">DE RENOUVELLEMENT </w:t>
      </w:r>
      <w:r w:rsidR="00C353E6">
        <w:rPr>
          <w:rFonts w:cstheme="minorHAnsi"/>
          <w:b/>
          <w:bCs/>
          <w:sz w:val="20"/>
          <w:szCs w:val="20"/>
          <w:highlight w:val="lightGray"/>
        </w:rPr>
        <w:t xml:space="preserve">ANNUEL </w:t>
      </w:r>
      <w:r w:rsidRPr="009F3E58">
        <w:rPr>
          <w:rFonts w:cstheme="minorHAnsi"/>
          <w:b/>
          <w:bCs/>
          <w:sz w:val="20"/>
          <w:szCs w:val="20"/>
          <w:highlight w:val="lightGray"/>
        </w:rPr>
        <w:t>D’AGRÉMENT</w:t>
      </w:r>
    </w:p>
    <w:p w14:paraId="4C74934D" w14:textId="77777777" w:rsidR="00CC1BBA" w:rsidRPr="009F3E58" w:rsidRDefault="00CC1BBA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20"/>
          <w:szCs w:val="20"/>
        </w:rPr>
      </w:pPr>
      <w:r w:rsidRPr="009F3E58">
        <w:rPr>
          <w:rFonts w:cstheme="minorHAnsi"/>
          <w:b/>
          <w:bCs/>
          <w:sz w:val="20"/>
          <w:szCs w:val="20"/>
        </w:rPr>
        <w:t>DES INTERVENANTS BÉNÉVOLES</w:t>
      </w:r>
      <w:r w:rsidR="000336C0" w:rsidRPr="009F3E58">
        <w:rPr>
          <w:rFonts w:cstheme="minorHAnsi"/>
          <w:b/>
          <w:bCs/>
          <w:sz w:val="20"/>
          <w:szCs w:val="20"/>
        </w:rPr>
        <w:t xml:space="preserve"> </w:t>
      </w:r>
      <w:r w:rsidRPr="009F3E58">
        <w:rPr>
          <w:rFonts w:eastAsia="Arial-BoldMT" w:cstheme="minorHAnsi"/>
          <w:b/>
          <w:bCs/>
          <w:sz w:val="20"/>
          <w:szCs w:val="20"/>
        </w:rPr>
        <w:t>POUR L’ENCADREMENT</w:t>
      </w:r>
      <w:r w:rsidR="00E4026B">
        <w:rPr>
          <w:rFonts w:eastAsia="Arial-BoldMT" w:cstheme="minorHAnsi"/>
          <w:b/>
          <w:bCs/>
          <w:sz w:val="20"/>
          <w:szCs w:val="20"/>
        </w:rPr>
        <w:t xml:space="preserve"> </w:t>
      </w:r>
      <w:r w:rsidRPr="009F3E58">
        <w:rPr>
          <w:rFonts w:eastAsia="Arial-BoldMT" w:cstheme="minorHAnsi"/>
          <w:b/>
          <w:bCs/>
          <w:sz w:val="20"/>
          <w:szCs w:val="20"/>
        </w:rPr>
        <w:t>DES ACTIVITES PHYSIQUES ET SPORTIVES</w:t>
      </w:r>
    </w:p>
    <w:p w14:paraId="2F43D7B3" w14:textId="77777777" w:rsidR="00CC1BBA" w:rsidRPr="009F3E58" w:rsidRDefault="00CC1BBA" w:rsidP="00FA63F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  <w:r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 xml:space="preserve">MERCI </w:t>
      </w:r>
      <w:r w:rsidR="009F3E58"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>DE COMPL</w:t>
      </w:r>
      <w:r w:rsidR="007F41FF">
        <w:rPr>
          <w:rFonts w:eastAsia="Arial-BoldMT" w:cstheme="minorHAnsi"/>
          <w:b/>
          <w:bCs/>
          <w:i/>
          <w:sz w:val="16"/>
          <w:szCs w:val="16"/>
          <w:highlight w:val="lightGray"/>
        </w:rPr>
        <w:t>É</w:t>
      </w:r>
      <w:r w:rsidR="009F3E58"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>TER</w:t>
      </w:r>
      <w:r w:rsidR="00081755"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 xml:space="preserve"> LE FORMULAIRE EN MAJUSCULES</w:t>
      </w:r>
    </w:p>
    <w:p w14:paraId="58B6C8FD" w14:textId="77777777" w:rsid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36C0" w:rsidRPr="00135B9C" w14:paraId="36246B7A" w14:textId="77777777" w:rsidTr="0003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7497F61" w14:textId="77777777" w:rsidR="000336C0" w:rsidRPr="00135B9C" w:rsidRDefault="000336C0" w:rsidP="00577689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N</w:t>
            </w:r>
            <w:r w:rsidR="00577689" w:rsidRPr="00135B9C">
              <w:rPr>
                <w:rFonts w:eastAsia="Arial-BoldMT" w:cstheme="minorHAnsi"/>
                <w:bCs w:val="0"/>
                <w:sz w:val="20"/>
                <w:szCs w:val="20"/>
              </w:rPr>
              <w:t>OM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de l’école</w:t>
            </w:r>
          </w:p>
        </w:tc>
        <w:tc>
          <w:tcPr>
            <w:tcW w:w="3021" w:type="dxa"/>
          </w:tcPr>
          <w:p w14:paraId="59A8948A" w14:textId="77777777" w:rsidR="000336C0" w:rsidRPr="00135B9C" w:rsidRDefault="00577689" w:rsidP="0057768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COMMUNE</w:t>
            </w:r>
          </w:p>
        </w:tc>
        <w:tc>
          <w:tcPr>
            <w:tcW w:w="3021" w:type="dxa"/>
          </w:tcPr>
          <w:p w14:paraId="335745FB" w14:textId="77777777" w:rsidR="000336C0" w:rsidRPr="00135B9C" w:rsidRDefault="00DB21A3" w:rsidP="0057768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C</w:t>
            </w:r>
            <w:r w:rsidR="00577689" w:rsidRPr="00135B9C">
              <w:rPr>
                <w:rFonts w:eastAsia="Arial-BoldMT" w:cstheme="minorHAnsi"/>
                <w:bCs w:val="0"/>
                <w:sz w:val="20"/>
                <w:szCs w:val="20"/>
              </w:rPr>
              <w:t>IRCONSCRIPTION</w:t>
            </w:r>
          </w:p>
        </w:tc>
      </w:tr>
      <w:tr w:rsidR="000336C0" w:rsidRPr="00135B9C" w14:paraId="05ADD5C6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FF" w:themeFill="background1"/>
          </w:tcPr>
          <w:p w14:paraId="2E3BF120" w14:textId="77777777" w:rsidR="00553B5F" w:rsidRDefault="00553B5F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  <w:highlight w:val="lightGray"/>
              </w:rPr>
            </w:pPr>
          </w:p>
          <w:p w14:paraId="4C9E2F3E" w14:textId="77777777" w:rsidR="00553B5F" w:rsidRPr="00692A1A" w:rsidRDefault="00692A1A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</w:t>
            </w:r>
          </w:p>
          <w:p w14:paraId="6B873676" w14:textId="77777777" w:rsidR="00692A1A" w:rsidRPr="00146873" w:rsidRDefault="00692A1A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3D413E02" w14:textId="77777777" w:rsidR="000336C0" w:rsidRPr="00135B9C" w:rsidRDefault="000336C0" w:rsidP="00F61E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0AF4B75C" w14:textId="77777777" w:rsidR="00692A1A" w:rsidRPr="00081755" w:rsidRDefault="00692A1A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Cs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…………………………………………………...</w:t>
            </w:r>
          </w:p>
          <w:p w14:paraId="692AF5B9" w14:textId="77777777" w:rsidR="00553B5F" w:rsidRPr="00C932C9" w:rsidRDefault="00553B5F" w:rsidP="00692A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  <w:u w:val="dotted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3021A7FA" w14:textId="77777777" w:rsidR="000336C0" w:rsidRPr="00135B9C" w:rsidRDefault="000336C0" w:rsidP="00553B5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1635FFA2" w14:textId="77777777" w:rsidR="00692A1A" w:rsidRPr="00081755" w:rsidRDefault="00692A1A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Cs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…………………………………………………...</w:t>
            </w:r>
          </w:p>
          <w:p w14:paraId="309CAD37" w14:textId="77777777" w:rsidR="00553B5F" w:rsidRPr="00C932C9" w:rsidRDefault="00553B5F" w:rsidP="00692A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  <w:u w:val="dotted"/>
              </w:rPr>
            </w:pPr>
          </w:p>
        </w:tc>
      </w:tr>
    </w:tbl>
    <w:p w14:paraId="78EEC8A5" w14:textId="77777777" w:rsidR="000336C0" w:rsidRP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16"/>
          <w:szCs w:val="16"/>
        </w:rPr>
      </w:pPr>
    </w:p>
    <w:tbl>
      <w:tblPr>
        <w:tblStyle w:val="Tableausimple1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77689" w14:paraId="19AAB403" w14:textId="77777777" w:rsidTr="00C8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945939" w14:textId="77777777" w:rsidR="00577689" w:rsidRPr="00135B9C" w:rsidRDefault="00A86E97" w:rsidP="00577689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9899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C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7689" w:rsidRPr="00135B9C">
              <w:rPr>
                <w:rFonts w:cstheme="minorHAnsi"/>
                <w:sz w:val="20"/>
                <w:szCs w:val="20"/>
              </w:rPr>
              <w:t>* MONSIEUR</w:t>
            </w:r>
            <w:r w:rsidR="00C83BF7" w:rsidRPr="00135B9C">
              <w:rPr>
                <w:rFonts w:cstheme="minorHAnsi"/>
                <w:sz w:val="20"/>
                <w:szCs w:val="20"/>
              </w:rPr>
              <w:t xml:space="preserve">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18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F7" w:rsidRPr="00135B9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83BF7" w:rsidRPr="00135B9C">
              <w:rPr>
                <w:rFonts w:cstheme="minorHAnsi"/>
                <w:sz w:val="20"/>
                <w:szCs w:val="20"/>
              </w:rPr>
              <w:t>* MADAME</w:t>
            </w:r>
          </w:p>
        </w:tc>
        <w:tc>
          <w:tcPr>
            <w:tcW w:w="4536" w:type="dxa"/>
          </w:tcPr>
          <w:p w14:paraId="052FE682" w14:textId="77777777" w:rsidR="00577689" w:rsidRPr="00C83BF7" w:rsidRDefault="00C83BF7" w:rsidP="00C83BF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16"/>
                <w:szCs w:val="16"/>
              </w:rPr>
            </w:pPr>
            <w:r w:rsidRPr="00C83BF7">
              <w:rPr>
                <w:rFonts w:eastAsia="MS Gothic" w:cstheme="minorHAnsi"/>
                <w:sz w:val="16"/>
                <w:szCs w:val="16"/>
              </w:rPr>
              <w:t>*veuillez cocher la case correspondante</w:t>
            </w:r>
          </w:p>
        </w:tc>
      </w:tr>
      <w:tr w:rsidR="00577689" w14:paraId="1AEEA3E9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44C8A610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  <w:p w14:paraId="60979EE2" w14:textId="77777777" w:rsidR="00577689" w:rsidRPr="00081755" w:rsidRDefault="00577689" w:rsidP="00577689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 xml:space="preserve">NOM D’USAGE :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………………………………………………….</w:t>
            </w:r>
          </w:p>
          <w:p w14:paraId="33B73399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64332DA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2B028680" w14:textId="77777777" w:rsidR="00577689" w:rsidRPr="00135B9C" w:rsidRDefault="00577689" w:rsidP="007F41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cstheme="minorHAnsi"/>
                <w:b/>
                <w:sz w:val="20"/>
                <w:szCs w:val="20"/>
              </w:rPr>
              <w:t>PR</w:t>
            </w:r>
            <w:r w:rsidR="007F41FF">
              <w:rPr>
                <w:rFonts w:cstheme="minorHAnsi"/>
                <w:b/>
                <w:sz w:val="20"/>
                <w:szCs w:val="20"/>
              </w:rPr>
              <w:t>É</w:t>
            </w:r>
            <w:r w:rsidRPr="00135B9C">
              <w:rPr>
                <w:rFonts w:cstheme="minorHAnsi"/>
                <w:b/>
                <w:sz w:val="20"/>
                <w:szCs w:val="20"/>
              </w:rPr>
              <w:t>NOM :</w:t>
            </w:r>
            <w:r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</w:t>
            </w:r>
            <w:r w:rsidR="00081755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</w:t>
            </w:r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692A1A" w:rsidRPr="00081755">
              <w:rPr>
                <w:rFonts w:cstheme="minorHAnsi"/>
                <w:sz w:val="20"/>
                <w:szCs w:val="20"/>
                <w:u w:val="single"/>
                <w:bdr w:val="single" w:sz="4" w:space="0" w:color="auto"/>
                <w:shd w:val="clear" w:color="auto" w:fill="DEEAF6" w:themeFill="accent1" w:themeFillTint="33"/>
              </w:rPr>
              <w:t xml:space="preserve">  </w:t>
            </w:r>
            <w:r w:rsidR="00692A1A" w:rsidRPr="00692A1A">
              <w:rPr>
                <w:rFonts w:cstheme="minorHAnsi"/>
                <w:sz w:val="20"/>
                <w:szCs w:val="20"/>
                <w:u w:val="single"/>
                <w:bdr w:val="single" w:sz="4" w:space="0" w:color="auto"/>
                <w:shd w:val="clear" w:color="auto" w:fill="DEEAF6" w:themeFill="accent1" w:themeFillTint="33"/>
              </w:rPr>
              <w:t xml:space="preserve">                                                                 </w:t>
            </w:r>
          </w:p>
        </w:tc>
      </w:tr>
      <w:tr w:rsidR="00577689" w14:paraId="0DAAB16C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5012D917" w14:textId="77777777" w:rsidR="00577689" w:rsidRPr="00135B9C" w:rsidRDefault="00577689" w:rsidP="003B7B75">
            <w:pPr>
              <w:tabs>
                <w:tab w:val="left" w:pos="2160"/>
              </w:tabs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>NOM DE NAISSANCE</w:t>
            </w:r>
            <w:r w:rsidR="00C83BF7" w:rsidRPr="00135B9C">
              <w:rPr>
                <w:rFonts w:cstheme="minorHAnsi"/>
                <w:sz w:val="20"/>
                <w:szCs w:val="20"/>
              </w:rPr>
              <w:t>*</w:t>
            </w:r>
            <w:r w:rsidRPr="00135B9C">
              <w:rPr>
                <w:rFonts w:cstheme="minorHAnsi"/>
                <w:sz w:val="20"/>
                <w:szCs w:val="20"/>
              </w:rPr>
              <w:t xml:space="preserve"> :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</w:p>
        </w:tc>
        <w:tc>
          <w:tcPr>
            <w:tcW w:w="4536" w:type="dxa"/>
            <w:shd w:val="clear" w:color="auto" w:fill="FFFFFF" w:themeFill="background1"/>
          </w:tcPr>
          <w:p w14:paraId="7E1F3113" w14:textId="77777777" w:rsidR="00577689" w:rsidRDefault="00C83BF7" w:rsidP="00FA63FD">
            <w:pPr>
              <w:tabs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16"/>
                <w:szCs w:val="16"/>
              </w:rPr>
            </w:pPr>
            <w:r w:rsidRPr="000357D9">
              <w:rPr>
                <w:rFonts w:cstheme="minorHAnsi"/>
                <w:sz w:val="16"/>
                <w:szCs w:val="16"/>
              </w:rPr>
              <w:t>*si différent du nom d’usage</w:t>
            </w:r>
          </w:p>
        </w:tc>
      </w:tr>
      <w:tr w:rsidR="00577689" w14:paraId="6718B486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6865381A" w14:textId="77777777" w:rsidR="00577689" w:rsidRPr="00135B9C" w:rsidRDefault="00577689" w:rsidP="00692A1A">
            <w:pPr>
              <w:tabs>
                <w:tab w:val="left" w:pos="2160"/>
              </w:tabs>
              <w:rPr>
                <w:rFonts w:cstheme="minorHAnsi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>DATE DE NAISSANCE :</w:t>
            </w:r>
            <w:r w:rsidR="00C83BF7"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0C17B1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/……../……………</w:t>
            </w:r>
          </w:p>
        </w:tc>
        <w:tc>
          <w:tcPr>
            <w:tcW w:w="4536" w:type="dxa"/>
            <w:shd w:val="clear" w:color="auto" w:fill="FFFFFF" w:themeFill="background1"/>
          </w:tcPr>
          <w:p w14:paraId="0E261C4F" w14:textId="77777777" w:rsidR="00577689" w:rsidRPr="00135B9C" w:rsidRDefault="000A1271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PAYS</w:t>
            </w:r>
            <w:r w:rsidR="00577689" w:rsidRPr="00135B9C">
              <w:rPr>
                <w:rFonts w:cstheme="minorHAnsi"/>
                <w:b/>
                <w:sz w:val="20"/>
                <w:szCs w:val="20"/>
              </w:rPr>
              <w:t xml:space="preserve"> DE NAISSANCE :</w:t>
            </w:r>
            <w:r w:rsidR="00577689"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692A1A" w:rsidRPr="00692A1A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</w:t>
            </w:r>
            <w:proofErr w:type="gramStart"/>
            <w:r w:rsidR="00692A1A" w:rsidRPr="00692A1A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</w:t>
            </w:r>
            <w:r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  <w:proofErr w:type="gramEnd"/>
            <w:r w:rsidR="00692A1A" w:rsidRPr="00692A1A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</w:t>
            </w:r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</w:p>
        </w:tc>
      </w:tr>
      <w:tr w:rsidR="00C83BF7" w14:paraId="5940B59C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39D270DE" w14:textId="77777777" w:rsidR="00C83BF7" w:rsidRPr="00135B9C" w:rsidRDefault="000A1271" w:rsidP="000C6CB5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VILLE </w:t>
            </w:r>
            <w:r w:rsidR="000357D9" w:rsidRPr="00135B9C">
              <w:rPr>
                <w:rFonts w:cstheme="minorHAnsi"/>
                <w:sz w:val="20"/>
                <w:szCs w:val="20"/>
              </w:rPr>
              <w:t>DE NAISSANCE</w:t>
            </w:r>
            <w:r w:rsidR="00C83BF7" w:rsidRPr="00135B9C">
              <w:rPr>
                <w:rFonts w:cstheme="minorHAnsi"/>
                <w:sz w:val="20"/>
                <w:szCs w:val="20"/>
              </w:rPr>
              <w:t> </w:t>
            </w:r>
            <w:r w:rsidR="00C83BF7" w:rsidRPr="00081755">
              <w:rPr>
                <w:rFonts w:cstheme="minorHAnsi"/>
                <w:sz w:val="20"/>
                <w:szCs w:val="20"/>
              </w:rPr>
              <w:t>:</w:t>
            </w:r>
            <w:r w:rsidR="000C17B1" w:rsidRPr="00081755">
              <w:rPr>
                <w:rFonts w:cstheme="minorHAnsi"/>
                <w:b w:val="0"/>
                <w:sz w:val="20"/>
                <w:szCs w:val="20"/>
              </w:rPr>
              <w:t xml:space="preserve">  </w:t>
            </w:r>
            <w:r w:rsidR="00C83BF7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 xml:space="preserve">…………….  </w:t>
            </w:r>
            <w:r w:rsidRPr="000A1271">
              <w:rPr>
                <w:rFonts w:cstheme="minorHAnsi"/>
                <w:b w:val="0"/>
                <w:sz w:val="20"/>
                <w:szCs w:val="20"/>
              </w:rPr>
              <w:t xml:space="preserve">        </w:t>
            </w:r>
            <w:r w:rsidRPr="000A1271">
              <w:rPr>
                <w:rFonts w:cstheme="minorHAnsi"/>
                <w:sz w:val="20"/>
                <w:szCs w:val="20"/>
              </w:rPr>
              <w:t xml:space="preserve">CODE POSTAL (ville de </w:t>
            </w:r>
            <w:proofErr w:type="gramStart"/>
            <w:r w:rsidRPr="000A1271">
              <w:rPr>
                <w:rFonts w:cstheme="minorHAnsi"/>
                <w:sz w:val="20"/>
                <w:szCs w:val="20"/>
              </w:rPr>
              <w:t>naissance)</w:t>
            </w:r>
            <w:r w:rsidRPr="000A1271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 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:…</w:t>
            </w:r>
            <w:proofErr w:type="gramEnd"/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…………….……</w:t>
            </w:r>
            <w:r w:rsidR="003206E0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</w:p>
        </w:tc>
      </w:tr>
      <w:tr w:rsidR="000357D9" w14:paraId="3F1AA252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22840E05" w14:textId="77777777" w:rsidR="000357D9" w:rsidRPr="00135B9C" w:rsidRDefault="000357D9" w:rsidP="00692A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 xml:space="preserve">ADRESSE POSTALE : </w:t>
            </w:r>
            <w:r w:rsidR="000C17B1">
              <w:rPr>
                <w:rFonts w:cstheme="minorHAnsi"/>
                <w:sz w:val="20"/>
                <w:szCs w:val="20"/>
              </w:rPr>
              <w:t xml:space="preserve">   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……………………………………………………………………………………………………………………………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</w:t>
            </w:r>
            <w:r w:rsidR="000A1271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0A1271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proofErr w:type="gramEnd"/>
          </w:p>
        </w:tc>
      </w:tr>
      <w:tr w:rsidR="00C83BF7" w14:paraId="3ED9DF3E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7BD1E8B8" w14:textId="77777777" w:rsidR="00C83BF7" w:rsidRPr="00081755" w:rsidRDefault="00C83BF7" w:rsidP="007F41FF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 w:rsidRPr="00603132">
              <w:rPr>
                <w:rFonts w:cstheme="minorHAnsi"/>
                <w:sz w:val="20"/>
                <w:szCs w:val="20"/>
              </w:rPr>
              <w:t>T</w:t>
            </w:r>
            <w:r w:rsidR="007F41FF">
              <w:rPr>
                <w:rFonts w:cstheme="minorHAnsi"/>
                <w:sz w:val="20"/>
                <w:szCs w:val="20"/>
              </w:rPr>
              <w:t>É</w:t>
            </w:r>
            <w:r w:rsidR="000357D9" w:rsidRPr="00603132">
              <w:rPr>
                <w:rFonts w:cstheme="minorHAnsi"/>
                <w:sz w:val="20"/>
                <w:szCs w:val="20"/>
              </w:rPr>
              <w:t>L</w:t>
            </w:r>
            <w:r w:rsidRPr="00603132">
              <w:rPr>
                <w:rFonts w:cstheme="minorHAnsi"/>
                <w:sz w:val="20"/>
                <w:szCs w:val="20"/>
              </w:rPr>
              <w:t xml:space="preserve">. : 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......................................................</w:t>
            </w:r>
          </w:p>
        </w:tc>
      </w:tr>
      <w:tr w:rsidR="00C83BF7" w14:paraId="4EF76F0B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475625DD" w14:textId="77777777" w:rsidR="00C83BF7" w:rsidRPr="00081755" w:rsidRDefault="00C83BF7" w:rsidP="0008175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 w:rsidRPr="00603132">
              <w:rPr>
                <w:rFonts w:cstheme="minorHAnsi"/>
                <w:sz w:val="20"/>
                <w:szCs w:val="20"/>
              </w:rPr>
              <w:t>C</w:t>
            </w:r>
            <w:r w:rsidR="000357D9" w:rsidRPr="00603132">
              <w:rPr>
                <w:rFonts w:cstheme="minorHAnsi"/>
                <w:sz w:val="20"/>
                <w:szCs w:val="20"/>
              </w:rPr>
              <w:t>OURRIEL</w:t>
            </w:r>
            <w:r w:rsidRPr="00603132">
              <w:rPr>
                <w:rFonts w:cstheme="minorHAnsi"/>
                <w:sz w:val="20"/>
                <w:szCs w:val="20"/>
              </w:rPr>
              <w:t> </w:t>
            </w:r>
            <w:r w:rsidRPr="00081755">
              <w:rPr>
                <w:rFonts w:cstheme="minorHAnsi"/>
                <w:b w:val="0"/>
                <w:sz w:val="20"/>
                <w:szCs w:val="20"/>
              </w:rPr>
              <w:t>:</w:t>
            </w:r>
            <w:r w:rsidR="00081755" w:rsidRPr="00081755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……………………………………………………</w:t>
            </w:r>
            <w:proofErr w:type="gramStart"/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081755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@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.........................................................</w:t>
            </w:r>
          </w:p>
        </w:tc>
      </w:tr>
    </w:tbl>
    <w:p w14:paraId="056BD816" w14:textId="77777777" w:rsidR="000336C0" w:rsidRP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</w:p>
    <w:p w14:paraId="154D645D" w14:textId="70AC1D7D" w:rsidR="003362A0" w:rsidRPr="009F3E58" w:rsidRDefault="003362A0" w:rsidP="003362A0">
      <w:pPr>
        <w:tabs>
          <w:tab w:val="left" w:pos="1620"/>
          <w:tab w:val="left" w:pos="3090"/>
        </w:tabs>
        <w:jc w:val="both"/>
        <w:rPr>
          <w:rFonts w:cstheme="minorHAnsi"/>
          <w:b/>
        </w:rPr>
      </w:pPr>
      <w:r w:rsidRPr="009F3E58">
        <w:rPr>
          <w:rFonts w:cstheme="minorHAnsi"/>
          <w:b/>
        </w:rPr>
        <w:t>Je sollicite</w:t>
      </w:r>
      <w:r w:rsidR="00F759FE" w:rsidRPr="009F3E58">
        <w:rPr>
          <w:rFonts w:cstheme="minorHAnsi"/>
          <w:b/>
        </w:rPr>
        <w:t xml:space="preserve"> </w:t>
      </w:r>
      <w:r w:rsidR="0025121E">
        <w:rPr>
          <w:rFonts w:cstheme="minorHAnsi"/>
          <w:b/>
        </w:rPr>
        <w:t>le renouvellement de mon</w:t>
      </w:r>
      <w:r w:rsidR="00F759FE" w:rsidRPr="009F3E58">
        <w:rPr>
          <w:rFonts w:cstheme="minorHAnsi"/>
          <w:b/>
        </w:rPr>
        <w:t xml:space="preserve"> </w:t>
      </w:r>
      <w:r w:rsidRPr="009F3E58">
        <w:rPr>
          <w:rFonts w:cstheme="minorHAnsi"/>
          <w:b/>
        </w:rPr>
        <w:t xml:space="preserve">agrément en tant qu’intervenant extérieur pour apporter mon </w:t>
      </w:r>
      <w:proofErr w:type="gramStart"/>
      <w:r w:rsidRPr="009F3E58">
        <w:rPr>
          <w:rFonts w:cstheme="minorHAnsi"/>
          <w:b/>
        </w:rPr>
        <w:t>concours</w:t>
      </w:r>
      <w:proofErr w:type="gramEnd"/>
      <w:r w:rsidRPr="009F3E58">
        <w:rPr>
          <w:rFonts w:cstheme="minorHAnsi"/>
          <w:b/>
        </w:rPr>
        <w:t xml:space="preserve"> aux activités physiques et sportives au titre de l’année 20</w:t>
      </w:r>
      <w:r w:rsidR="00EC696A" w:rsidRPr="009F3E58">
        <w:rPr>
          <w:rFonts w:cstheme="minorHAnsi"/>
          <w:b/>
        </w:rPr>
        <w:t>2</w:t>
      </w:r>
      <w:r w:rsidR="0001064B">
        <w:rPr>
          <w:rFonts w:cstheme="minorHAnsi"/>
          <w:b/>
        </w:rPr>
        <w:t>5</w:t>
      </w:r>
      <w:r w:rsidRPr="009F3E58">
        <w:rPr>
          <w:rFonts w:cstheme="minorHAnsi"/>
          <w:b/>
        </w:rPr>
        <w:t>/20</w:t>
      </w:r>
      <w:r w:rsidR="00EC696A" w:rsidRPr="009F3E58">
        <w:rPr>
          <w:rFonts w:cstheme="minorHAnsi"/>
          <w:b/>
        </w:rPr>
        <w:t>2</w:t>
      </w:r>
      <w:r w:rsidR="0001064B">
        <w:rPr>
          <w:rFonts w:cstheme="minorHAnsi"/>
          <w:b/>
        </w:rPr>
        <w:t>6</w:t>
      </w:r>
      <w:r w:rsidRPr="009F3E58">
        <w:rPr>
          <w:rFonts w:cstheme="minorHAnsi"/>
          <w:b/>
        </w:rPr>
        <w:t>.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830"/>
      </w:tblGrid>
      <w:tr w:rsidR="003844D8" w14:paraId="006D9894" w14:textId="77777777" w:rsidTr="00603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10093E" w14:textId="77777777" w:rsidR="003844D8" w:rsidRPr="00603132" w:rsidRDefault="00A86E97" w:rsidP="00F759FE">
            <w:pPr>
              <w:tabs>
                <w:tab w:val="left" w:pos="240"/>
                <w:tab w:val="center" w:pos="1402"/>
                <w:tab w:val="left" w:pos="2010"/>
              </w:tabs>
              <w:autoSpaceDE w:val="0"/>
              <w:autoSpaceDN w:val="0"/>
              <w:adjustRightInd w:val="0"/>
              <w:rPr>
                <w:rFonts w:eastAsia="Arial-BoldMT" w:cstheme="minorHAnsi"/>
                <w:bCs w:val="0"/>
                <w:sz w:val="20"/>
                <w:szCs w:val="20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4473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32">
                  <w:rPr>
                    <w:rFonts w:ascii="MS Gothic" w:eastAsia="MS Gothic" w:hAnsi="MS Gothic" w:cstheme="minorHAns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>NATATION</w:t>
            </w:r>
          </w:p>
        </w:tc>
        <w:tc>
          <w:tcPr>
            <w:tcW w:w="4536" w:type="dxa"/>
          </w:tcPr>
          <w:p w14:paraId="633F77F9" w14:textId="77777777" w:rsidR="003844D8" w:rsidRPr="003844D8" w:rsidRDefault="003844D8" w:rsidP="00E4511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sz w:val="20"/>
                <w:szCs w:val="20"/>
              </w:rPr>
            </w:pPr>
            <w:r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Session </w:t>
            </w:r>
            <w:r w:rsidR="0096284D"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de </w:t>
            </w:r>
            <w:r w:rsidR="003864A8"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>formation</w:t>
            </w:r>
            <w:r w:rsidR="00E45115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>*</w:t>
            </w:r>
            <w:r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E45115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>validée</w:t>
            </w:r>
            <w:r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 le</w:t>
            </w:r>
            <w:r w:rsidRPr="003844D8">
              <w:rPr>
                <w:rFonts w:eastAsia="Arial-BoldMT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/……../…………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</w:t>
            </w:r>
          </w:p>
        </w:tc>
        <w:tc>
          <w:tcPr>
            <w:tcW w:w="2830" w:type="dxa"/>
          </w:tcPr>
          <w:p w14:paraId="14EA6D3E" w14:textId="77777777" w:rsidR="003844D8" w:rsidRPr="009F3E58" w:rsidRDefault="003844D8" w:rsidP="003864A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9F3E58">
              <w:rPr>
                <w:rFonts w:eastAsia="Arial-BoldMT" w:cstheme="minorHAnsi"/>
                <w:b w:val="0"/>
                <w:bCs w:val="0"/>
                <w:sz w:val="18"/>
                <w:szCs w:val="18"/>
              </w:rPr>
              <w:t>à</w:t>
            </w:r>
            <w:proofErr w:type="gramEnd"/>
            <w:r w:rsidRPr="009F3E58">
              <w:rPr>
                <w:rFonts w:eastAsia="Arial-BoldMT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3864A8" w:rsidRP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……………………………………….</w:t>
            </w:r>
          </w:p>
        </w:tc>
      </w:tr>
      <w:tr w:rsidR="003844D8" w14:paraId="7E787CA1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078309F6" w14:textId="77777777" w:rsidR="003844D8" w:rsidRPr="00603132" w:rsidRDefault="00A86E97" w:rsidP="003844D8">
            <w:pPr>
              <w:tabs>
                <w:tab w:val="center" w:pos="1402"/>
                <w:tab w:val="right" w:pos="2804"/>
              </w:tabs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4267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32">
                  <w:rPr>
                    <w:rFonts w:ascii="MS Gothic" w:eastAsia="MS Gothic" w:hAnsi="MS Gothic" w:cstheme="minorHAns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>CYCLISME</w:t>
            </w:r>
          </w:p>
        </w:tc>
        <w:tc>
          <w:tcPr>
            <w:tcW w:w="4536" w:type="dxa"/>
            <w:shd w:val="clear" w:color="auto" w:fill="FFFFFF" w:themeFill="background1"/>
          </w:tcPr>
          <w:p w14:paraId="4921CB94" w14:textId="77777777" w:rsidR="003844D8" w:rsidRPr="003844D8" w:rsidRDefault="003844D8" w:rsidP="00E4511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sz w:val="20"/>
                <w:szCs w:val="20"/>
              </w:rPr>
            </w:pPr>
            <w:r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 xml:space="preserve">Session de </w:t>
            </w:r>
            <w:r w:rsidR="003864A8"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>formation</w:t>
            </w:r>
            <w:r w:rsidR="00E45115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>* validée</w:t>
            </w:r>
            <w:r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 xml:space="preserve"> le</w:t>
            </w:r>
            <w:r w:rsidRPr="003844D8">
              <w:rPr>
                <w:rFonts w:eastAsia="Arial-BoldMT" w:cstheme="minorHAnsi"/>
                <w:bCs/>
                <w:sz w:val="20"/>
                <w:szCs w:val="20"/>
              </w:rPr>
              <w:t xml:space="preserve"> </w:t>
            </w:r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  <w:tc>
          <w:tcPr>
            <w:tcW w:w="2830" w:type="dxa"/>
            <w:shd w:val="clear" w:color="auto" w:fill="FFFFFF" w:themeFill="background1"/>
          </w:tcPr>
          <w:p w14:paraId="308BCE5C" w14:textId="77777777" w:rsidR="003844D8" w:rsidRPr="009F3E58" w:rsidRDefault="003844D8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18"/>
                <w:szCs w:val="18"/>
              </w:rPr>
            </w:pPr>
            <w:proofErr w:type="gramStart"/>
            <w:r w:rsidRPr="009F3E58">
              <w:rPr>
                <w:rFonts w:eastAsia="Arial-BoldMT" w:cstheme="minorHAnsi"/>
                <w:bCs/>
                <w:sz w:val="18"/>
                <w:szCs w:val="18"/>
              </w:rPr>
              <w:t>à</w:t>
            </w:r>
            <w:proofErr w:type="gramEnd"/>
            <w:r w:rsidRPr="009F3E58">
              <w:rPr>
                <w:rFonts w:eastAsia="Arial-BoldMT" w:cstheme="minorHAnsi"/>
                <w:bCs/>
                <w:sz w:val="18"/>
                <w:szCs w:val="18"/>
              </w:rPr>
              <w:t xml:space="preserve">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……………………………………….</w:t>
            </w:r>
          </w:p>
        </w:tc>
      </w:tr>
      <w:tr w:rsidR="003844D8" w14:paraId="3E4FD6A2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FFFFF" w:themeFill="background1"/>
          </w:tcPr>
          <w:p w14:paraId="6F522B31" w14:textId="77777777" w:rsidR="003844D8" w:rsidRPr="000357D9" w:rsidRDefault="00A86E97" w:rsidP="007F41FF">
            <w:pPr>
              <w:tabs>
                <w:tab w:val="left" w:pos="1470"/>
                <w:tab w:val="center" w:pos="4423"/>
              </w:tabs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6622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9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64A8">
              <w:rPr>
                <w:rFonts w:eastAsia="Arial-BoldMT" w:cstheme="minorHAnsi"/>
                <w:bCs w:val="0"/>
                <w:sz w:val="20"/>
                <w:szCs w:val="20"/>
              </w:rPr>
              <w:t>AUTRE</w:t>
            </w:r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 xml:space="preserve"> ACTIVIT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 xml:space="preserve"> (à préciser) :</w:t>
            </w:r>
            <w:r w:rsidR="003844D8">
              <w:rPr>
                <w:rFonts w:eastAsia="Arial-BoldMT" w:cstheme="minorHAnsi"/>
                <w:bCs w:val="0"/>
                <w:sz w:val="24"/>
                <w:szCs w:val="24"/>
              </w:rPr>
              <w:t xml:space="preserve">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</w:tr>
      <w:tr w:rsidR="003844D8" w14:paraId="03E868C4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FFFFF" w:themeFill="background1"/>
          </w:tcPr>
          <w:p w14:paraId="17E9EAFB" w14:textId="77777777" w:rsidR="003844D8" w:rsidRPr="00603132" w:rsidRDefault="00A86E97" w:rsidP="00D40D57">
            <w:pPr>
              <w:tabs>
                <w:tab w:val="left" w:pos="1470"/>
                <w:tab w:val="center" w:pos="4423"/>
              </w:tabs>
              <w:autoSpaceDE w:val="0"/>
              <w:autoSpaceDN w:val="0"/>
              <w:adjustRightInd w:val="0"/>
              <w:rPr>
                <w:rFonts w:eastAsia="MS Gothic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9791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9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 xml:space="preserve"> Joindre la photocopie du diplôme </w:t>
            </w:r>
            <w:r w:rsidR="00D40D57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 xml:space="preserve">ayant </w:t>
            </w:r>
            <w:r w:rsidR="003844D8" w:rsidRPr="00603132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>disp</w:t>
            </w:r>
            <w:r w:rsidR="00D40D57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>ensé</w:t>
            </w:r>
            <w:r w:rsidR="0096284D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 xml:space="preserve"> de la session de </w:t>
            </w:r>
            <w:r w:rsidR="00E45115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>formation (test</w:t>
            </w:r>
            <w:r w:rsidR="0096284D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 xml:space="preserve"> + compétence</w:t>
            </w:r>
            <w:r w:rsidR="00E45115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07E8EB" w14:textId="77777777" w:rsidR="00E45115" w:rsidRPr="000C6CB5" w:rsidRDefault="000C6CB5" w:rsidP="000C6CB5">
      <w:pPr>
        <w:tabs>
          <w:tab w:val="left" w:pos="1620"/>
          <w:tab w:val="left" w:pos="3090"/>
        </w:tabs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  <w:r w:rsidR="00E45115" w:rsidRPr="000C6CB5">
        <w:rPr>
          <w:rFonts w:cstheme="minorHAnsi"/>
          <w:sz w:val="16"/>
          <w:szCs w:val="16"/>
        </w:rPr>
        <w:t xml:space="preserve">Ce champs est à compléter obligatoirement pour le traitement de la demande. Si besoin, le directeur, directrice peut se référer à l’application « Intervenants extérieurs 1D ». </w:t>
      </w:r>
    </w:p>
    <w:p w14:paraId="787F3E4F" w14:textId="77777777" w:rsidR="003362A0" w:rsidRPr="007F41FF" w:rsidRDefault="003362A0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  <w:sz w:val="20"/>
          <w:szCs w:val="20"/>
        </w:rPr>
      </w:pPr>
      <w:r w:rsidRPr="007F41FF">
        <w:rPr>
          <w:rFonts w:cstheme="minorHAnsi"/>
          <w:b/>
          <w:sz w:val="20"/>
          <w:szCs w:val="20"/>
        </w:rPr>
        <w:t>Je m’engage à respecter le règlement intérieur de l’école et</w:t>
      </w:r>
      <w:r w:rsidR="00603132" w:rsidRPr="007F41FF">
        <w:rPr>
          <w:rFonts w:cstheme="minorHAnsi"/>
          <w:b/>
          <w:sz w:val="20"/>
          <w:szCs w:val="20"/>
        </w:rPr>
        <w:t xml:space="preserve"> des équipements fréquentés, ain</w:t>
      </w:r>
      <w:r w:rsidRPr="007F41FF">
        <w:rPr>
          <w:rFonts w:cstheme="minorHAnsi"/>
          <w:b/>
          <w:sz w:val="20"/>
          <w:szCs w:val="20"/>
        </w:rPr>
        <w:t>si que les modalités d’intervention fixées avec l’enseignant.</w:t>
      </w:r>
    </w:p>
    <w:p w14:paraId="44864CB8" w14:textId="77777777" w:rsidR="003844D8" w:rsidRPr="009F3E58" w:rsidRDefault="003362A0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</w:rPr>
      </w:pPr>
      <w:r w:rsidRPr="007F41FF">
        <w:rPr>
          <w:rFonts w:cstheme="minorHAnsi"/>
          <w:b/>
          <w:sz w:val="20"/>
          <w:szCs w:val="20"/>
        </w:rPr>
        <w:t>Je suis informé(e)</w:t>
      </w:r>
      <w:r w:rsidR="003844D8" w:rsidRPr="007F41FF">
        <w:rPr>
          <w:rFonts w:cstheme="minorHAnsi"/>
          <w:b/>
          <w:sz w:val="20"/>
          <w:szCs w:val="20"/>
        </w:rPr>
        <w:t xml:space="preserve"> que</w:t>
      </w:r>
      <w:r w:rsidRPr="007F41FF">
        <w:rPr>
          <w:rFonts w:cstheme="minorHAnsi"/>
          <w:b/>
          <w:sz w:val="20"/>
          <w:szCs w:val="20"/>
        </w:rPr>
        <w:t xml:space="preserve"> les personnel</w:t>
      </w:r>
      <w:r w:rsidR="003844D8" w:rsidRPr="007F41FF">
        <w:rPr>
          <w:rFonts w:cstheme="minorHAnsi"/>
          <w:b/>
          <w:sz w:val="20"/>
          <w:szCs w:val="20"/>
        </w:rPr>
        <w:t>s habilités de la DSDEN17 interr</w:t>
      </w:r>
      <w:r w:rsidRPr="007F41FF">
        <w:rPr>
          <w:rFonts w:cstheme="minorHAnsi"/>
          <w:b/>
          <w:sz w:val="20"/>
          <w:szCs w:val="20"/>
        </w:rPr>
        <w:t xml:space="preserve">ogeront le </w:t>
      </w:r>
      <w:r w:rsidR="007F41FF" w:rsidRPr="007F41FF">
        <w:rPr>
          <w:rFonts w:cstheme="minorHAnsi"/>
          <w:b/>
          <w:sz w:val="20"/>
          <w:szCs w:val="20"/>
        </w:rPr>
        <w:t>Fichier J</w:t>
      </w:r>
      <w:r w:rsidRPr="007F41FF">
        <w:rPr>
          <w:rFonts w:cstheme="minorHAnsi"/>
          <w:b/>
          <w:sz w:val="20"/>
          <w:szCs w:val="20"/>
        </w:rPr>
        <w:t xml:space="preserve">udiciaire </w:t>
      </w:r>
      <w:r w:rsidR="007F41FF" w:rsidRPr="007F41FF">
        <w:rPr>
          <w:rFonts w:cstheme="minorHAnsi"/>
          <w:b/>
          <w:sz w:val="20"/>
          <w:szCs w:val="20"/>
        </w:rPr>
        <w:t xml:space="preserve">Automatisé des auteurs d’Infractions Sexuelles ou Violentes </w:t>
      </w:r>
      <w:r w:rsidRPr="007F41FF">
        <w:rPr>
          <w:rFonts w:cstheme="minorHAnsi"/>
          <w:b/>
          <w:sz w:val="20"/>
          <w:szCs w:val="20"/>
        </w:rPr>
        <w:t>(FIJAISV) afin de s’assurer de mon ho</w:t>
      </w:r>
      <w:r w:rsidR="003844D8" w:rsidRPr="007F41FF">
        <w:rPr>
          <w:rFonts w:cstheme="minorHAnsi"/>
          <w:b/>
          <w:sz w:val="20"/>
          <w:szCs w:val="20"/>
        </w:rPr>
        <w:t>n</w:t>
      </w:r>
      <w:r w:rsidRPr="007F41FF">
        <w:rPr>
          <w:rFonts w:cstheme="minorHAnsi"/>
          <w:b/>
          <w:sz w:val="20"/>
          <w:szCs w:val="20"/>
        </w:rPr>
        <w:t>orabilité.</w:t>
      </w:r>
      <w:r w:rsidR="003844D8" w:rsidRPr="009F3E58">
        <w:rPr>
          <w:rFonts w:cstheme="minorHAnsi"/>
          <w:b/>
        </w:rPr>
        <w:tab/>
      </w:r>
    </w:p>
    <w:p w14:paraId="6F39F799" w14:textId="77777777" w:rsidR="0099430B" w:rsidRPr="009F3E58" w:rsidRDefault="0099430B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35B9C" w14:paraId="31A9425B" w14:textId="77777777" w:rsidTr="00C13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DDC90BC" w14:textId="77777777" w:rsidR="00135B9C" w:rsidRPr="00135B9C" w:rsidRDefault="00135B9C" w:rsidP="007F41FF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L’INTERVENANT</w:t>
            </w:r>
            <w:r w:rsidR="005B3090">
              <w:rPr>
                <w:rFonts w:eastAsia="Arial-BoldMT" w:cstheme="minorHAnsi"/>
                <w:bCs w:val="0"/>
                <w:sz w:val="20"/>
                <w:szCs w:val="20"/>
              </w:rPr>
              <w:t>(E</w:t>
            </w:r>
            <w:r w:rsidR="009F3E58">
              <w:rPr>
                <w:rFonts w:eastAsia="Arial-BoldMT" w:cstheme="minorHAnsi"/>
                <w:bCs w:val="0"/>
                <w:sz w:val="20"/>
                <w:szCs w:val="20"/>
              </w:rPr>
              <w:t>)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B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N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VOLE </w:t>
            </w:r>
          </w:p>
        </w:tc>
      </w:tr>
      <w:tr w:rsidR="00135B9C" w14:paraId="72BEB7A6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45637087" w14:textId="77777777" w:rsidR="00135B9C" w:rsidRDefault="00135B9C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NOM ET PR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sz w:val="20"/>
                <w:szCs w:val="20"/>
              </w:rPr>
              <w:t>NOM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</w:t>
            </w:r>
            <w:r w:rsidR="005B3090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</w:t>
            </w:r>
            <w:proofErr w:type="gramStart"/>
            <w:r w:rsidR="005B3090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</w:t>
            </w:r>
          </w:p>
          <w:p w14:paraId="12E0D239" w14:textId="77777777" w:rsidR="003864A8" w:rsidRDefault="003864A8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</w:p>
          <w:p w14:paraId="55ED8CC1" w14:textId="77777777" w:rsidR="003864A8" w:rsidRPr="00135B9C" w:rsidRDefault="003864A8" w:rsidP="003864A8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97" w:type="dxa"/>
          </w:tcPr>
          <w:p w14:paraId="153D9CDC" w14:textId="77777777" w:rsidR="00135B9C" w:rsidRDefault="00135B9C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77B7681B" w14:textId="77777777" w:rsidR="00E25A10" w:rsidRDefault="00E25A10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5221B8E3" w14:textId="77777777" w:rsidR="00C62406" w:rsidRPr="00135B9C" w:rsidRDefault="00C62406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135B9C" w14:paraId="37FB5EC6" w14:textId="77777777" w:rsidTr="00135B9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9985DAF" w14:textId="77777777" w:rsidR="0099430B" w:rsidRPr="00135B9C" w:rsidRDefault="00135B9C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7F41FF">
              <w:rPr>
                <w:rFonts w:eastAsia="Arial-BoldMT" w:cstheme="minorHAnsi"/>
                <w:sz w:val="20"/>
                <w:szCs w:val="20"/>
              </w:rPr>
              <w:t>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  <w:tc>
          <w:tcPr>
            <w:tcW w:w="3397" w:type="dxa"/>
          </w:tcPr>
          <w:p w14:paraId="054EB827" w14:textId="77777777" w:rsidR="00135B9C" w:rsidRPr="00135B9C" w:rsidRDefault="00135B9C" w:rsidP="003864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416FAB05" w14:textId="77777777" w:rsidR="003844D8" w:rsidRDefault="003844D8" w:rsidP="00603132">
      <w:pPr>
        <w:tabs>
          <w:tab w:val="left" w:pos="1620"/>
          <w:tab w:val="left" w:pos="309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35B9C" w:rsidRPr="00135B9C" w14:paraId="5A8DB8A4" w14:textId="77777777" w:rsidTr="0029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400B787" w14:textId="77777777" w:rsidR="00135B9C" w:rsidRPr="00135B9C" w:rsidRDefault="00135B9C" w:rsidP="007F41FF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AVIS DU DIRECTEUR, DE LA DIRECTRICE DE L’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COLE </w:t>
            </w:r>
          </w:p>
        </w:tc>
      </w:tr>
      <w:tr w:rsidR="00603132" w:rsidRPr="00135B9C" w14:paraId="35764C3F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09F15C80" w14:textId="77777777" w:rsidR="00603132" w:rsidRPr="00135B9C" w:rsidRDefault="0096284D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NOM ET PR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sz w:val="20"/>
                <w:szCs w:val="20"/>
              </w:rPr>
              <w:t>NOM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</w:t>
            </w:r>
            <w:r w:rsidR="005805F6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</w:t>
            </w:r>
            <w:proofErr w:type="gramStart"/>
            <w:r w:rsidR="005805F6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</w:t>
            </w:r>
          </w:p>
        </w:tc>
        <w:tc>
          <w:tcPr>
            <w:tcW w:w="3397" w:type="dxa"/>
            <w:vMerge w:val="restart"/>
          </w:tcPr>
          <w:p w14:paraId="0B7643B7" w14:textId="77777777" w:rsidR="00603132" w:rsidRDefault="00603132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53107335" w14:textId="77777777" w:rsidR="00E25A10" w:rsidRDefault="00E25A10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3920AD25" w14:textId="77777777" w:rsidR="003B7B75" w:rsidRDefault="003B7B75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359F25B4" w14:textId="77777777" w:rsidR="0096284D" w:rsidRPr="00135B9C" w:rsidRDefault="0096284D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53CC6A9D" w14:textId="77777777" w:rsidTr="002926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657EF45" w14:textId="77777777" w:rsidR="003864A8" w:rsidRDefault="003864A8" w:rsidP="00F56A91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</w:p>
          <w:p w14:paraId="4682F080" w14:textId="77777777" w:rsidR="003864A8" w:rsidRDefault="0096284D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AVIS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  <w:p w14:paraId="28512E73" w14:textId="77777777" w:rsidR="00603132" w:rsidRPr="00135B9C" w:rsidRDefault="00603132" w:rsidP="003864A8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4D6FC459" w14:textId="77777777" w:rsidR="00603132" w:rsidRPr="00135B9C" w:rsidRDefault="00603132" w:rsidP="002926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135B9C" w:rsidRPr="00135B9C" w14:paraId="635481E5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6422F288" w14:textId="77777777" w:rsidR="0099430B" w:rsidRPr="00135B9C" w:rsidRDefault="00135B9C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7F41FF">
              <w:rPr>
                <w:rFonts w:eastAsia="Arial-BoldMT" w:cstheme="minorHAnsi"/>
                <w:sz w:val="20"/>
                <w:szCs w:val="20"/>
              </w:rPr>
              <w:t>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  <w:tc>
          <w:tcPr>
            <w:tcW w:w="3397" w:type="dxa"/>
            <w:shd w:val="clear" w:color="auto" w:fill="FFFFFF" w:themeFill="background1"/>
          </w:tcPr>
          <w:p w14:paraId="2BBF4205" w14:textId="77777777" w:rsidR="00135B9C" w:rsidRPr="00135B9C" w:rsidRDefault="00135B9C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3C08245B" w14:textId="77777777" w:rsidR="00135B9C" w:rsidRDefault="00135B9C" w:rsidP="0099430B">
      <w:pPr>
        <w:tabs>
          <w:tab w:val="left" w:pos="1620"/>
          <w:tab w:val="left" w:pos="309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03132" w:rsidRPr="00135B9C" w14:paraId="60011DD3" w14:textId="77777777" w:rsidTr="0029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F677BB2" w14:textId="77777777" w:rsidR="00603132" w:rsidRPr="00135B9C" w:rsidRDefault="00F56A91" w:rsidP="007F41FF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>
              <w:rPr>
                <w:rFonts w:eastAsia="Arial-BoldMT" w:cstheme="minorHAnsi"/>
                <w:bCs w:val="0"/>
                <w:sz w:val="20"/>
                <w:szCs w:val="20"/>
              </w:rPr>
              <w:t>DECISION</w:t>
            </w:r>
            <w:r w:rsidR="00603132"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DU DIRECTEUR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 xml:space="preserve"> ACAD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>MIQUE DES SERVICES DE L’</w:t>
            </w:r>
            <w:r w:rsidR="007F41FF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>DUCATION NATIONALE</w:t>
            </w:r>
            <w:r w:rsidR="00603132"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</w:t>
            </w:r>
          </w:p>
        </w:tc>
      </w:tr>
      <w:tr w:rsidR="00603132" w:rsidRPr="00135B9C" w14:paraId="57EE0B69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25E21067" w14:textId="77777777" w:rsidR="00603132" w:rsidRPr="00135B9C" w:rsidRDefault="00F56A91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COMP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>TENC</w:t>
            </w:r>
            <w:r w:rsidR="0099430B">
              <w:rPr>
                <w:rFonts w:eastAsia="Arial-BoldMT" w:cstheme="minorHAnsi"/>
                <w:sz w:val="20"/>
                <w:szCs w:val="20"/>
              </w:rPr>
              <w:t>E</w:t>
            </w:r>
            <w:r>
              <w:rPr>
                <w:rFonts w:eastAsia="Arial-BoldMT" w:cstheme="minorHAnsi"/>
                <w:sz w:val="20"/>
                <w:szCs w:val="20"/>
              </w:rPr>
              <w:t> :</w:t>
            </w:r>
            <w:r w:rsidR="0099430B">
              <w:rPr>
                <w:rFonts w:eastAsia="Arial-BoldMT" w:cstheme="minorHAnsi"/>
                <w:sz w:val="20"/>
                <w:szCs w:val="20"/>
              </w:rPr>
              <w:t xml:space="preserve">  </w:t>
            </w:r>
            <w:r w:rsidR="00603132"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212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4541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3397" w:type="dxa"/>
            <w:vMerge w:val="restart"/>
          </w:tcPr>
          <w:p w14:paraId="6C9C16B5" w14:textId="77777777" w:rsidR="00603132" w:rsidRDefault="00603132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3B200F0C" w14:textId="77777777" w:rsidR="003B7B75" w:rsidRPr="00135B9C" w:rsidRDefault="003B7B75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7A1F9A70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6238A2FE" w14:textId="77777777" w:rsidR="00603132" w:rsidRDefault="00F56A91" w:rsidP="00F56A91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HONORABIL</w:t>
            </w:r>
            <w:r w:rsidR="007F41FF">
              <w:rPr>
                <w:rFonts w:eastAsia="Arial-BoldMT" w:cstheme="minorHAnsi"/>
                <w:sz w:val="20"/>
                <w:szCs w:val="20"/>
              </w:rPr>
              <w:t>I</w:t>
            </w:r>
            <w:r>
              <w:rPr>
                <w:rFonts w:eastAsia="Arial-BoldMT" w:cstheme="minorHAnsi"/>
                <w:sz w:val="20"/>
                <w:szCs w:val="20"/>
              </w:rPr>
              <w:t>T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603132"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0646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21292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  <w:p w14:paraId="31D1E109" w14:textId="77777777" w:rsidR="00C62406" w:rsidRPr="00135B9C" w:rsidRDefault="00C62406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AGR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>MENT ACCORD</w:t>
            </w:r>
            <w:r w:rsidR="007F41FF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184104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128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3397" w:type="dxa"/>
            <w:vMerge/>
          </w:tcPr>
          <w:p w14:paraId="5BB2EC49" w14:textId="77777777" w:rsidR="00603132" w:rsidRPr="00135B9C" w:rsidRDefault="00603132" w:rsidP="002926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5B80717A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2974A670" w14:textId="77777777" w:rsidR="0099430B" w:rsidRPr="00135B9C" w:rsidRDefault="00603132" w:rsidP="007F41FF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7F41FF">
              <w:rPr>
                <w:rFonts w:eastAsia="Arial-BoldMT" w:cstheme="minorHAnsi"/>
                <w:sz w:val="20"/>
                <w:szCs w:val="20"/>
              </w:rPr>
              <w:t>À</w:t>
            </w:r>
            <w:r w:rsidRPr="00135B9C">
              <w:rPr>
                <w:rFonts w:eastAsia="Arial-BoldMT" w:cstheme="minorHAnsi"/>
                <w:sz w:val="20"/>
                <w:szCs w:val="20"/>
              </w:rPr>
              <w:t>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  <w:r w:rsidR="00FA63FD">
              <w:rPr>
                <w:rFonts w:eastAsia="Arial-BoldMT" w:cstheme="minorHAnsi"/>
                <w:sz w:val="20"/>
                <w:szCs w:val="20"/>
              </w:rPr>
              <w:tab/>
            </w:r>
          </w:p>
        </w:tc>
        <w:tc>
          <w:tcPr>
            <w:tcW w:w="3397" w:type="dxa"/>
            <w:shd w:val="clear" w:color="auto" w:fill="FFFFFF" w:themeFill="background1"/>
          </w:tcPr>
          <w:p w14:paraId="7B21D1F4" w14:textId="77777777" w:rsidR="00603132" w:rsidRPr="00135B9C" w:rsidRDefault="00603132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698E4EA1" w14:textId="77777777" w:rsidR="00E25A10" w:rsidRPr="001E3696" w:rsidRDefault="00F12D19" w:rsidP="00F12D19">
      <w:pPr>
        <w:tabs>
          <w:tab w:val="left" w:pos="2160"/>
        </w:tabs>
        <w:rPr>
          <w:rFonts w:cstheme="minorHAnsi"/>
        </w:rPr>
      </w:pPr>
      <w:r w:rsidRPr="00E4026B">
        <w:rPr>
          <w:rFonts w:cstheme="minorHAnsi"/>
          <w:b/>
          <w:sz w:val="20"/>
          <w:szCs w:val="20"/>
          <w:highlight w:val="yellow"/>
        </w:rPr>
        <w:t xml:space="preserve">Ce formulaire est à retourner au directeur, directrice de l’école qui le transmet </w:t>
      </w:r>
      <w:r>
        <w:rPr>
          <w:rFonts w:cstheme="minorHAnsi"/>
          <w:b/>
          <w:sz w:val="20"/>
          <w:szCs w:val="20"/>
          <w:highlight w:val="yellow"/>
        </w:rPr>
        <w:t>directement à la DSDEN17</w:t>
      </w:r>
      <w:r w:rsidRPr="007A0F15">
        <w:rPr>
          <w:rFonts w:cstheme="minorHAnsi"/>
          <w:b/>
          <w:sz w:val="20"/>
          <w:szCs w:val="20"/>
          <w:highlight w:val="yellow"/>
        </w:rPr>
        <w:t>.</w:t>
      </w:r>
    </w:p>
    <w:sectPr w:rsidR="00E25A10" w:rsidRPr="001E3696" w:rsidSect="003B7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D12" w14:textId="77777777" w:rsidR="00A86E97" w:rsidRDefault="00A86E97" w:rsidP="00CC1BBA">
      <w:pPr>
        <w:spacing w:after="0" w:line="240" w:lineRule="auto"/>
      </w:pPr>
      <w:r>
        <w:separator/>
      </w:r>
    </w:p>
  </w:endnote>
  <w:endnote w:type="continuationSeparator" w:id="0">
    <w:p w14:paraId="4E89001F" w14:textId="77777777" w:rsidR="00A86E97" w:rsidRDefault="00A86E97" w:rsidP="00CC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069F" w14:textId="77777777" w:rsidR="00E61040" w:rsidRDefault="00E610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4432" w14:textId="77777777" w:rsidR="005805F6" w:rsidRPr="00F12D19" w:rsidRDefault="00F12D19">
    <w:pPr>
      <w:pStyle w:val="Pieddepage"/>
      <w:rPr>
        <w:rFonts w:ascii="Arial" w:hAnsi="Arial" w:cs="Arial"/>
        <w:i/>
        <w:sz w:val="16"/>
        <w:szCs w:val="16"/>
      </w:rPr>
    </w:pPr>
    <w:r w:rsidRPr="00F12D19">
      <w:rPr>
        <w:rFonts w:ascii="Arial" w:hAnsi="Arial" w:cs="Arial"/>
        <w:i/>
        <w:sz w:val="16"/>
        <w:szCs w:val="16"/>
      </w:rPr>
      <w:t>DSDEN17 – Formulaire 2b - note de service du DASEN17 « Participation des intervenants extérieurs à l’encadrement des activités physiques et sportives sur le temps</w:t>
    </w:r>
    <w:r w:rsidR="00C353E6">
      <w:rPr>
        <w:rFonts w:ascii="Arial" w:hAnsi="Arial" w:cs="Arial"/>
        <w:i/>
        <w:sz w:val="16"/>
        <w:szCs w:val="16"/>
      </w:rPr>
      <w:t xml:space="preserve"> scolaire</w:t>
    </w:r>
    <w:r w:rsidRPr="00F12D19">
      <w:rPr>
        <w:rFonts w:ascii="Arial" w:hAnsi="Arial" w:cs="Arial"/>
        <w:i/>
        <w:sz w:val="16"/>
        <w:szCs w:val="16"/>
      </w:rPr>
      <w:t>, dans les écoles maternelles et élémentaires publiques » du 1</w:t>
    </w:r>
    <w:r w:rsidRPr="00F12D19">
      <w:rPr>
        <w:rFonts w:ascii="Arial" w:hAnsi="Arial" w:cs="Arial"/>
        <w:i/>
        <w:sz w:val="16"/>
        <w:szCs w:val="16"/>
        <w:vertAlign w:val="superscript"/>
      </w:rPr>
      <w:t>er</w:t>
    </w:r>
    <w:r w:rsidRPr="00F12D19">
      <w:rPr>
        <w:rFonts w:ascii="Arial" w:hAnsi="Arial" w:cs="Arial"/>
        <w:i/>
        <w:sz w:val="16"/>
        <w:szCs w:val="16"/>
      </w:rPr>
      <w:t xml:space="preserve"> </w:t>
    </w:r>
    <w:r w:rsidR="005805F6" w:rsidRPr="00F12D19">
      <w:rPr>
        <w:rFonts w:ascii="Arial" w:hAnsi="Arial" w:cs="Arial"/>
        <w:i/>
        <w:sz w:val="16"/>
        <w:szCs w:val="16"/>
      </w:rPr>
      <w:t>Sept. 2024</w:t>
    </w:r>
    <w:r>
      <w:rPr>
        <w:rFonts w:ascii="Arial" w:hAnsi="Arial" w:cs="Arial"/>
        <w:i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8FAD" w14:textId="77777777" w:rsidR="00E61040" w:rsidRDefault="00E610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519E" w14:textId="77777777" w:rsidR="00A86E97" w:rsidRDefault="00A86E97" w:rsidP="00CC1BBA">
      <w:pPr>
        <w:spacing w:after="0" w:line="240" w:lineRule="auto"/>
      </w:pPr>
      <w:r>
        <w:separator/>
      </w:r>
    </w:p>
  </w:footnote>
  <w:footnote w:type="continuationSeparator" w:id="0">
    <w:p w14:paraId="566C0CE6" w14:textId="77777777" w:rsidR="00A86E97" w:rsidRDefault="00A86E97" w:rsidP="00CC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2B5D" w14:textId="77777777" w:rsidR="00E61040" w:rsidRDefault="00E610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889A" w14:textId="4A1532F6" w:rsidR="007F2671" w:rsidRPr="000336C0" w:rsidRDefault="007F2671" w:rsidP="00CC1BBA">
    <w:pPr>
      <w:pStyle w:val="En-tte"/>
      <w:tabs>
        <w:tab w:val="clear" w:pos="4536"/>
        <w:tab w:val="clear" w:pos="9072"/>
        <w:tab w:val="left" w:pos="2385"/>
      </w:tabs>
      <w:ind w:left="-709"/>
      <w:rPr>
        <w:b/>
        <w:sz w:val="24"/>
      </w:rPr>
    </w:pPr>
    <w:r>
      <w:rPr>
        <w:noProof/>
        <w:lang w:eastAsia="fr-FR"/>
      </w:rPr>
      <w:drawing>
        <wp:inline distT="0" distB="0" distL="0" distR="0" wp14:anchorId="788DC359" wp14:editId="718C29DC">
          <wp:extent cx="1759521" cy="621030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1-logodsden-17-acpoitiers.jpg SEPT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219" cy="62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96A">
      <w:tab/>
    </w:r>
    <w:r w:rsidR="00EC696A">
      <w:tab/>
    </w:r>
    <w:r w:rsidR="00EC696A">
      <w:tab/>
    </w:r>
    <w:r w:rsidR="00EC696A">
      <w:tab/>
    </w:r>
    <w:r w:rsidR="00EC696A">
      <w:tab/>
    </w:r>
    <w:r w:rsidR="00EC696A">
      <w:tab/>
      <w:t xml:space="preserve">          </w:t>
    </w:r>
    <w:r w:rsidRPr="000336C0">
      <w:rPr>
        <w:b/>
        <w:sz w:val="24"/>
      </w:rPr>
      <w:t>ANN</w:t>
    </w:r>
    <w:r w:rsidR="007F41FF">
      <w:rPr>
        <w:rFonts w:cstheme="minorHAnsi"/>
        <w:b/>
        <w:sz w:val="24"/>
      </w:rPr>
      <w:t>É</w:t>
    </w:r>
    <w:r w:rsidRPr="000336C0">
      <w:rPr>
        <w:b/>
        <w:sz w:val="24"/>
      </w:rPr>
      <w:t xml:space="preserve">E SCOLAIRE </w:t>
    </w:r>
    <w:r w:rsidRPr="000336C0">
      <w:rPr>
        <w:b/>
        <w:sz w:val="24"/>
      </w:rPr>
      <w:t>20</w:t>
    </w:r>
    <w:r w:rsidR="00EC696A">
      <w:rPr>
        <w:b/>
        <w:sz w:val="24"/>
      </w:rPr>
      <w:t>2</w:t>
    </w:r>
    <w:r w:rsidR="00783254">
      <w:rPr>
        <w:b/>
        <w:sz w:val="24"/>
      </w:rPr>
      <w:t>6</w:t>
    </w:r>
    <w:r w:rsidRPr="000336C0">
      <w:rPr>
        <w:b/>
        <w:sz w:val="24"/>
      </w:rPr>
      <w:t>/</w:t>
    </w:r>
    <w:r w:rsidR="00EC696A">
      <w:rPr>
        <w:b/>
        <w:sz w:val="24"/>
      </w:rPr>
      <w:t>20</w:t>
    </w:r>
    <w:r w:rsidR="00E61040">
      <w:rPr>
        <w:b/>
        <w:sz w:val="24"/>
      </w:rPr>
      <w:t>2</w:t>
    </w:r>
    <w:r w:rsidR="00783254">
      <w:rPr>
        <w:b/>
        <w:sz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D7DE" w14:textId="77777777" w:rsidR="00E61040" w:rsidRDefault="00E610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8B1"/>
    <w:multiLevelType w:val="hybridMultilevel"/>
    <w:tmpl w:val="AD96EBBC"/>
    <w:lvl w:ilvl="0" w:tplc="33C202BE">
      <w:numFmt w:val="bullet"/>
      <w:lvlText w:val=""/>
      <w:lvlJc w:val="left"/>
      <w:pPr>
        <w:ind w:left="720" w:hanging="360"/>
      </w:pPr>
      <w:rPr>
        <w:rFonts w:ascii="Symbol" w:eastAsia="MS Gothic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C0B"/>
    <w:multiLevelType w:val="hybridMultilevel"/>
    <w:tmpl w:val="8ED60C8C"/>
    <w:lvl w:ilvl="0" w:tplc="FD149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63"/>
    <w:rsid w:val="0001064B"/>
    <w:rsid w:val="000336C0"/>
    <w:rsid w:val="000357D9"/>
    <w:rsid w:val="00081755"/>
    <w:rsid w:val="0009569C"/>
    <w:rsid w:val="000A1271"/>
    <w:rsid w:val="000C17B1"/>
    <w:rsid w:val="000C6CB5"/>
    <w:rsid w:val="00135B9C"/>
    <w:rsid w:val="00146873"/>
    <w:rsid w:val="001B5FD3"/>
    <w:rsid w:val="001C1B49"/>
    <w:rsid w:val="001C3791"/>
    <w:rsid w:val="001E3696"/>
    <w:rsid w:val="001F4FC4"/>
    <w:rsid w:val="0025121E"/>
    <w:rsid w:val="00275173"/>
    <w:rsid w:val="003206E0"/>
    <w:rsid w:val="00331970"/>
    <w:rsid w:val="003362A0"/>
    <w:rsid w:val="003844D8"/>
    <w:rsid w:val="003860E9"/>
    <w:rsid w:val="003864A8"/>
    <w:rsid w:val="00391E5F"/>
    <w:rsid w:val="003B7B75"/>
    <w:rsid w:val="004023A6"/>
    <w:rsid w:val="004137B8"/>
    <w:rsid w:val="005179FE"/>
    <w:rsid w:val="00553B5F"/>
    <w:rsid w:val="00577689"/>
    <w:rsid w:val="005805F6"/>
    <w:rsid w:val="005B3090"/>
    <w:rsid w:val="005B6C63"/>
    <w:rsid w:val="00603132"/>
    <w:rsid w:val="006044DE"/>
    <w:rsid w:val="00643962"/>
    <w:rsid w:val="00692A1A"/>
    <w:rsid w:val="006A0532"/>
    <w:rsid w:val="00783254"/>
    <w:rsid w:val="007E5507"/>
    <w:rsid w:val="007F2671"/>
    <w:rsid w:val="007F41FF"/>
    <w:rsid w:val="00852255"/>
    <w:rsid w:val="008D16F5"/>
    <w:rsid w:val="00913A12"/>
    <w:rsid w:val="0096284D"/>
    <w:rsid w:val="00962C34"/>
    <w:rsid w:val="0099430B"/>
    <w:rsid w:val="009F3E58"/>
    <w:rsid w:val="00A1083A"/>
    <w:rsid w:val="00A54BE1"/>
    <w:rsid w:val="00A86E97"/>
    <w:rsid w:val="00AD197F"/>
    <w:rsid w:val="00BE25B3"/>
    <w:rsid w:val="00C353E6"/>
    <w:rsid w:val="00C62406"/>
    <w:rsid w:val="00C83BF7"/>
    <w:rsid w:val="00C932C9"/>
    <w:rsid w:val="00CA1B04"/>
    <w:rsid w:val="00CC1BBA"/>
    <w:rsid w:val="00CE2282"/>
    <w:rsid w:val="00D40D57"/>
    <w:rsid w:val="00D8116C"/>
    <w:rsid w:val="00D91307"/>
    <w:rsid w:val="00DB21A3"/>
    <w:rsid w:val="00DE5FE6"/>
    <w:rsid w:val="00E1306F"/>
    <w:rsid w:val="00E25A10"/>
    <w:rsid w:val="00E4026B"/>
    <w:rsid w:val="00E45115"/>
    <w:rsid w:val="00E61040"/>
    <w:rsid w:val="00E84FCF"/>
    <w:rsid w:val="00EC696A"/>
    <w:rsid w:val="00ED674C"/>
    <w:rsid w:val="00F12D19"/>
    <w:rsid w:val="00F56A91"/>
    <w:rsid w:val="00F61EE9"/>
    <w:rsid w:val="00F759FE"/>
    <w:rsid w:val="00F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4ED9E"/>
  <w15:chartTrackingRefBased/>
  <w15:docId w15:val="{3DA607D7-4B56-4FB0-9E92-5667A750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BBA"/>
  </w:style>
  <w:style w:type="paragraph" w:styleId="Pieddepage">
    <w:name w:val="footer"/>
    <w:basedOn w:val="Normal"/>
    <w:link w:val="PieddepageCar"/>
    <w:uiPriority w:val="99"/>
    <w:unhideWhenUsed/>
    <w:rsid w:val="00CC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BBA"/>
  </w:style>
  <w:style w:type="table" w:styleId="Grilledutableau">
    <w:name w:val="Table Grid"/>
    <w:basedOn w:val="TableauNormal"/>
    <w:uiPriority w:val="39"/>
    <w:rsid w:val="0003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33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sid w:val="00DB21A3"/>
    <w:rPr>
      <w:color w:val="808080"/>
    </w:rPr>
  </w:style>
  <w:style w:type="paragraph" w:styleId="Paragraphedeliste">
    <w:name w:val="List Paragraph"/>
    <w:basedOn w:val="Normal"/>
    <w:uiPriority w:val="34"/>
    <w:qFormat/>
    <w:rsid w:val="00C83B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nnenfant\Desktop\FORMULAIRE%202a_1ere_demande%20agr&#233;men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2a_1ere_demande agrément.dotm</Template>
  <TotalTime>1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rbonnenfant</dc:creator>
  <cp:keywords/>
  <dc:description/>
  <cp:lastModifiedBy>rbonnenfant@ad.in.ac-poitiers.fr</cp:lastModifiedBy>
  <cp:revision>2</cp:revision>
  <cp:lastPrinted>2024-07-05T07:33:00Z</cp:lastPrinted>
  <dcterms:created xsi:type="dcterms:W3CDTF">2026-05-04T08:51:00Z</dcterms:created>
  <dcterms:modified xsi:type="dcterms:W3CDTF">2026-05-04T08:51:00Z</dcterms:modified>
</cp:coreProperties>
</file>