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F98A" w14:textId="635FA588" w:rsidR="00134351" w:rsidRDefault="00134351" w:rsidP="00393E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" w:hAnsi="Arial" w:cs="Arial"/>
          <w:sz w:val="20"/>
          <w:szCs w:val="20"/>
        </w:rPr>
      </w:pPr>
    </w:p>
    <w:p w14:paraId="063027BA" w14:textId="20CDDF42" w:rsidR="00DB3AFA" w:rsidRDefault="001F1F1F" w:rsidP="00DB3AFA">
      <w:pPr>
        <w:pStyle w:val="Titre1"/>
        <w:numPr>
          <w:ilvl w:val="0"/>
          <w:numId w:val="0"/>
        </w:numPr>
        <w:spacing w:before="0" w:after="0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434DD" wp14:editId="4EAEBE78">
                <wp:simplePos x="0" y="0"/>
                <wp:positionH relativeFrom="column">
                  <wp:posOffset>924560</wp:posOffset>
                </wp:positionH>
                <wp:positionV relativeFrom="paragraph">
                  <wp:posOffset>307340</wp:posOffset>
                </wp:positionV>
                <wp:extent cx="5459730" cy="628650"/>
                <wp:effectExtent l="8255" t="9525" r="8890" b="9525"/>
                <wp:wrapSquare wrapText="bothSides"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973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DDBE6"/>
                        </a:solidFill>
                        <a:ln w="6350">
                          <a:solidFill>
                            <a:srgbClr val="95A7B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128E6A" w14:textId="77777777" w:rsidR="001C59CD" w:rsidRDefault="00134351" w:rsidP="001C59CD">
                            <w:pPr>
                              <w:pStyle w:val="IRTitredoc"/>
                              <w:outlineLvl w:val="0"/>
                              <w:rPr>
                                <w:color w:val="0A579F"/>
                                <w:sz w:val="28"/>
                                <w:szCs w:val="28"/>
                              </w:rPr>
                            </w:pPr>
                            <w:r w:rsidRPr="00BF3A4A">
                              <w:rPr>
                                <w:color w:val="0A579F"/>
                                <w:sz w:val="28"/>
                                <w:szCs w:val="28"/>
                              </w:rPr>
                              <w:t>Autorisation d</w:t>
                            </w:r>
                            <w:r w:rsidR="00EA034D" w:rsidRPr="00BF3A4A">
                              <w:rPr>
                                <w:color w:val="0A579F"/>
                                <w:sz w:val="28"/>
                                <w:szCs w:val="28"/>
                              </w:rPr>
                              <w:t>e captation et de diffusion</w:t>
                            </w:r>
                            <w:r w:rsidR="001C59CD">
                              <w:rPr>
                                <w:color w:val="0A579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3E8F">
                              <w:rPr>
                                <w:color w:val="0A579F"/>
                                <w:sz w:val="28"/>
                                <w:szCs w:val="28"/>
                              </w:rPr>
                              <w:t xml:space="preserve">de la voix </w:t>
                            </w:r>
                          </w:p>
                          <w:p w14:paraId="69F361A5" w14:textId="0A175B34" w:rsidR="00134351" w:rsidRPr="00BF3A4A" w:rsidRDefault="00393E8F" w:rsidP="001C59CD">
                            <w:pPr>
                              <w:pStyle w:val="IRTitredoc"/>
                              <w:outlineLvl w:val="0"/>
                              <w:rPr>
                                <w:color w:val="0A579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A579F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A579F"/>
                                <w:sz w:val="28"/>
                                <w:szCs w:val="28"/>
                              </w:rPr>
                              <w:t>personne</w:t>
                            </w:r>
                            <w:proofErr w:type="gramEnd"/>
                            <w:r>
                              <w:rPr>
                                <w:color w:val="0A579F"/>
                                <w:sz w:val="28"/>
                                <w:szCs w:val="28"/>
                              </w:rPr>
                              <w:t xml:space="preserve"> min</w:t>
                            </w:r>
                            <w:r w:rsidR="00134351" w:rsidRPr="00BF3A4A">
                              <w:rPr>
                                <w:color w:val="0A579F"/>
                                <w:sz w:val="28"/>
                                <w:szCs w:val="28"/>
                              </w:rPr>
                              <w:t>eure)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434DD" id="Rectangle à coins arrondis 1" o:spid="_x0000_s1026" style="position:absolute;margin-left:72.8pt;margin-top:24.2pt;width:429.9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" fillcolor="#cddbe6" strokecolor="#95a7b9" strokeweight=".5pt">
                <v:textbox>
                  <w:txbxContent>
                    <w:p w14:paraId="3D128E6A" w14:textId="77777777" w:rsidR="001C59CD" w:rsidRDefault="00134351" w:rsidP="001C59CD">
                      <w:pPr>
                        <w:pStyle w:val="IRTitredoc"/>
                        <w:outlineLvl w:val="0"/>
                        <w:rPr>
                          <w:color w:val="0A579F"/>
                          <w:sz w:val="28"/>
                          <w:szCs w:val="28"/>
                        </w:rPr>
                      </w:pPr>
                      <w:r w:rsidRPr="00BF3A4A">
                        <w:rPr>
                          <w:color w:val="0A579F"/>
                          <w:sz w:val="28"/>
                          <w:szCs w:val="28"/>
                        </w:rPr>
                        <w:t>Autorisation d</w:t>
                      </w:r>
                      <w:r w:rsidR="00EA034D" w:rsidRPr="00BF3A4A">
                        <w:rPr>
                          <w:color w:val="0A579F"/>
                          <w:sz w:val="28"/>
                          <w:szCs w:val="28"/>
                        </w:rPr>
                        <w:t>e captation et de diffusion</w:t>
                      </w:r>
                      <w:r w:rsidR="001C59CD">
                        <w:rPr>
                          <w:color w:val="0A579F"/>
                          <w:sz w:val="28"/>
                          <w:szCs w:val="28"/>
                        </w:rPr>
                        <w:t xml:space="preserve"> </w:t>
                      </w:r>
                      <w:r w:rsidR="00393E8F">
                        <w:rPr>
                          <w:color w:val="0A579F"/>
                          <w:sz w:val="28"/>
                          <w:szCs w:val="28"/>
                        </w:rPr>
                        <w:t xml:space="preserve">de la voix </w:t>
                      </w:r>
                    </w:p>
                    <w:p w14:paraId="69F361A5" w14:textId="0A175B34" w:rsidR="00134351" w:rsidRPr="00BF3A4A" w:rsidRDefault="00393E8F" w:rsidP="001C59CD">
                      <w:pPr>
                        <w:pStyle w:val="IRTitredoc"/>
                        <w:outlineLvl w:val="0"/>
                        <w:rPr>
                          <w:color w:val="0A579F"/>
                          <w:sz w:val="28"/>
                          <w:szCs w:val="28"/>
                        </w:rPr>
                      </w:pPr>
                      <w:r>
                        <w:rPr>
                          <w:color w:val="0A579F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color w:val="0A579F"/>
                          <w:sz w:val="28"/>
                          <w:szCs w:val="28"/>
                        </w:rPr>
                        <w:t>personne</w:t>
                      </w:r>
                      <w:proofErr w:type="gramEnd"/>
                      <w:r>
                        <w:rPr>
                          <w:color w:val="0A579F"/>
                          <w:sz w:val="28"/>
                          <w:szCs w:val="28"/>
                        </w:rPr>
                        <w:t xml:space="preserve"> min</w:t>
                      </w:r>
                      <w:r w:rsidR="00134351" w:rsidRPr="00BF3A4A">
                        <w:rPr>
                          <w:color w:val="0A579F"/>
                          <w:sz w:val="28"/>
                          <w:szCs w:val="28"/>
                        </w:rPr>
                        <w:t>eure)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245AC5E" w14:textId="77777777" w:rsidR="00DB3AFA" w:rsidRDefault="00DB3AFA" w:rsidP="00DB3AFA">
      <w:pPr>
        <w:rPr>
          <w:lang w:eastAsia="fr-FR"/>
        </w:rPr>
      </w:pPr>
    </w:p>
    <w:p w14:paraId="7C4BB270" w14:textId="77777777" w:rsidR="00DB3AFA" w:rsidRDefault="00DB3AFA" w:rsidP="00DB3AFA">
      <w:pPr>
        <w:rPr>
          <w:lang w:eastAsia="fr-FR"/>
        </w:rPr>
      </w:pPr>
    </w:p>
    <w:p w14:paraId="7CE67C12" w14:textId="77777777" w:rsidR="00DB3AFA" w:rsidRDefault="00DB3AFA" w:rsidP="00DB3AFA">
      <w:pPr>
        <w:rPr>
          <w:lang w:eastAsia="fr-FR"/>
        </w:rPr>
      </w:pPr>
    </w:p>
    <w:p w14:paraId="0014B012" w14:textId="77777777" w:rsidR="00DB3AFA" w:rsidRDefault="00DB3AFA" w:rsidP="00DB3AFA">
      <w:pPr>
        <w:rPr>
          <w:lang w:eastAsia="fr-FR"/>
        </w:rPr>
      </w:pPr>
    </w:p>
    <w:p w14:paraId="5FEBFE22" w14:textId="77777777" w:rsidR="00DB3AFA" w:rsidRDefault="00DB3AFA" w:rsidP="00DB3AFA">
      <w:pPr>
        <w:rPr>
          <w:lang w:eastAsia="fr-FR"/>
        </w:rPr>
      </w:pPr>
    </w:p>
    <w:p w14:paraId="7EBF7B47" w14:textId="77777777" w:rsidR="00DB3AFA" w:rsidRPr="00DB3AFA" w:rsidRDefault="00DB3AFA" w:rsidP="00DB3AFA">
      <w:pPr>
        <w:rPr>
          <w:lang w:eastAsia="fr-FR"/>
        </w:rPr>
      </w:pPr>
    </w:p>
    <w:tbl>
      <w:tblPr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9"/>
        <w:gridCol w:w="8504"/>
      </w:tblGrid>
      <w:tr w:rsidR="00393E8F" w:rsidRPr="00AA1B59" w14:paraId="3161309E" w14:textId="77777777" w:rsidTr="001C59CD">
        <w:trPr>
          <w:cantSplit/>
          <w:trHeight w:hRule="exact" w:val="851"/>
          <w:jc w:val="center"/>
        </w:trPr>
        <w:tc>
          <w:tcPr>
            <w:tcW w:w="22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6D14F" w14:textId="7F096433" w:rsidR="00393E8F" w:rsidRPr="003C5070" w:rsidRDefault="00393E8F" w:rsidP="00537C8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Présentation du projet</w:t>
            </w:r>
          </w:p>
          <w:p w14:paraId="76B87F1D" w14:textId="77777777" w:rsidR="00393E8F" w:rsidRPr="001C3BF7" w:rsidRDefault="00393E8F" w:rsidP="00537C8F">
            <w:pPr>
              <w:tabs>
                <w:tab w:val="righ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1C3BF7">
              <w:rPr>
                <w:rFonts w:ascii="Arial" w:hAnsi="Arial" w:cs="Arial"/>
                <w:sz w:val="18"/>
                <w:szCs w:val="18"/>
              </w:rPr>
              <w:t>et</w:t>
            </w:r>
            <w:proofErr w:type="gramEnd"/>
            <w:r w:rsidRPr="001C3BF7">
              <w:rPr>
                <w:rFonts w:ascii="Arial" w:hAnsi="Arial" w:cs="Arial"/>
                <w:sz w:val="18"/>
                <w:szCs w:val="18"/>
              </w:rPr>
              <w:t xml:space="preserve"> du projet pédagogique concerné le cas échéant)</w:t>
            </w:r>
          </w:p>
        </w:tc>
        <w:tc>
          <w:tcPr>
            <w:tcW w:w="85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17D50" w14:textId="41D1CDD8" w:rsidR="00393E8F" w:rsidRPr="00134D7B" w:rsidRDefault="00DB3AFA" w:rsidP="00537C8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D7B">
              <w:rPr>
                <w:rFonts w:ascii="Arial" w:hAnsi="Arial" w:cs="Arial"/>
                <w:b/>
                <w:bCs/>
                <w:color w:val="0070C0"/>
              </w:rPr>
              <w:t>Création</w:t>
            </w:r>
            <w:r w:rsidR="00B77179">
              <w:rPr>
                <w:rFonts w:ascii="Arial" w:hAnsi="Arial" w:cs="Arial"/>
                <w:b/>
                <w:bCs/>
                <w:color w:val="0070C0"/>
              </w:rPr>
              <w:t xml:space="preserve">s dans le cadre de </w:t>
            </w:r>
            <w:proofErr w:type="spellStart"/>
            <w:r w:rsidR="00B77179">
              <w:rPr>
                <w:rFonts w:ascii="Arial" w:hAnsi="Arial" w:cs="Arial"/>
                <w:b/>
                <w:bCs/>
                <w:color w:val="0070C0"/>
              </w:rPr>
              <w:t>Medi@tice</w:t>
            </w:r>
            <w:proofErr w:type="spellEnd"/>
            <w:r w:rsidR="00B77179">
              <w:rPr>
                <w:rFonts w:ascii="Arial" w:hAnsi="Arial" w:cs="Arial"/>
                <w:b/>
                <w:bCs/>
                <w:color w:val="0070C0"/>
              </w:rPr>
              <w:t>, citoyen du web</w:t>
            </w:r>
          </w:p>
        </w:tc>
      </w:tr>
      <w:tr w:rsidR="00393E8F" w:rsidRPr="00AA1B59" w14:paraId="0BA67FA5" w14:textId="77777777" w:rsidTr="00DB3AFA">
        <w:trPr>
          <w:cantSplit/>
          <w:trHeight w:hRule="exact" w:val="964"/>
          <w:jc w:val="center"/>
        </w:trPr>
        <w:tc>
          <w:tcPr>
            <w:tcW w:w="22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CDAD6" w14:textId="704BB4B8" w:rsidR="00393E8F" w:rsidRPr="00DB3AFA" w:rsidRDefault="00393E8F" w:rsidP="00DB3AFA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C5070">
              <w:rPr>
                <w:rFonts w:ascii="Arial" w:hAnsi="Arial" w:cs="Arial"/>
                <w:b/>
                <w:sz w:val="18"/>
                <w:szCs w:val="18"/>
              </w:rPr>
              <w:t xml:space="preserve">Nom et </w:t>
            </w:r>
            <w:r w:rsidRPr="00DB3AFA">
              <w:rPr>
                <w:rFonts w:ascii="Arial" w:hAnsi="Arial" w:cs="Arial"/>
                <w:b/>
                <w:sz w:val="18"/>
                <w:szCs w:val="18"/>
              </w:rPr>
              <w:t>adresse</w:t>
            </w:r>
            <w:r w:rsidR="00DB3AFA" w:rsidRPr="00DB3A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B3AFA">
              <w:rPr>
                <w:rFonts w:ascii="Arial" w:hAnsi="Arial" w:cs="Arial"/>
                <w:b/>
                <w:sz w:val="18"/>
                <w:szCs w:val="18"/>
              </w:rPr>
              <w:t>de l’école</w:t>
            </w:r>
          </w:p>
          <w:p w14:paraId="1245BF6A" w14:textId="39CA3497" w:rsidR="00393E8F" w:rsidRPr="001C3BF7" w:rsidRDefault="00393E8F" w:rsidP="00537C8F">
            <w:pPr>
              <w:tabs>
                <w:tab w:val="right" w:leader="underscore" w:pos="9639"/>
              </w:tabs>
              <w:ind w:firstLine="3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D00DB" w14:textId="77777777" w:rsidR="00393E8F" w:rsidRPr="001C3BF7" w:rsidRDefault="00393E8F" w:rsidP="00537C8F">
            <w:pPr>
              <w:tabs>
                <w:tab w:val="righ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44B01" w14:textId="77777777" w:rsidR="00393E8F" w:rsidRPr="00D01333" w:rsidRDefault="00393E8F" w:rsidP="00393E8F">
      <w:pPr>
        <w:pStyle w:val="Titre1"/>
        <w:numPr>
          <w:ilvl w:val="0"/>
          <w:numId w:val="0"/>
        </w:numPr>
        <w:spacing w:before="120" w:after="0"/>
        <w:jc w:val="center"/>
        <w:rPr>
          <w:rFonts w:ascii="Arial" w:hAnsi="Arial" w:cs="Arial"/>
          <w:szCs w:val="24"/>
        </w:rPr>
      </w:pPr>
      <w:r w:rsidRPr="00D01333">
        <w:rPr>
          <w:rFonts w:ascii="Arial" w:hAnsi="Arial" w:cs="Arial"/>
          <w:szCs w:val="24"/>
        </w:rPr>
        <w:t>Modes d’exploitation</w:t>
      </w:r>
    </w:p>
    <w:tbl>
      <w:tblPr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992"/>
        <w:gridCol w:w="8503"/>
      </w:tblGrid>
      <w:tr w:rsidR="00393E8F" w:rsidRPr="001C3BF7" w14:paraId="687E3FC5" w14:textId="77777777" w:rsidTr="00134D7B">
        <w:trPr>
          <w:cantSplit/>
          <w:trHeight w:hRule="exact" w:val="1194"/>
          <w:jc w:val="center"/>
        </w:trPr>
        <w:tc>
          <w:tcPr>
            <w:tcW w:w="12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62D10" w14:textId="77777777" w:rsidR="00393E8F" w:rsidRPr="001C3BF7" w:rsidRDefault="00393E8F" w:rsidP="00537C8F">
            <w:pPr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3B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3B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3BF7">
              <w:rPr>
                <w:rFonts w:ascii="Arial" w:hAnsi="Arial" w:cs="Arial"/>
                <w:sz w:val="18"/>
                <w:szCs w:val="18"/>
              </w:rPr>
              <w:t xml:space="preserve"> Diffusion en ligne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EACF7" w14:textId="77777777" w:rsidR="00393E8F" w:rsidRDefault="00393E8F" w:rsidP="00537C8F">
            <w:pPr>
              <w:pStyle w:val="Titretableau"/>
              <w:spacing w:after="0"/>
              <w:jc w:val="left"/>
              <w:rPr>
                <w:rFonts w:cs="Arial"/>
                <w:sz w:val="18"/>
                <w:szCs w:val="18"/>
              </w:rPr>
            </w:pPr>
            <w:r w:rsidRPr="001C3BF7">
              <w:rPr>
                <w:rFonts w:cs="Arial"/>
                <w:sz w:val="18"/>
                <w:szCs w:val="18"/>
              </w:rPr>
              <w:t>Durée :</w:t>
            </w:r>
          </w:p>
          <w:p w14:paraId="172BA94A" w14:textId="126E73F5" w:rsidR="00B77179" w:rsidRPr="001C3BF7" w:rsidRDefault="00B77179" w:rsidP="00537C8F">
            <w:pPr>
              <w:pStyle w:val="Titretableau"/>
              <w:spacing w:after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 ans</w:t>
            </w:r>
          </w:p>
        </w:tc>
        <w:tc>
          <w:tcPr>
            <w:tcW w:w="85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3C062" w14:textId="2E43C021" w:rsidR="00134D7B" w:rsidRDefault="00393E8F" w:rsidP="00DB3A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AFA" w:rsidRPr="001C3B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3AFA" w:rsidRPr="001C3B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3AFA" w:rsidRPr="001C3B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3AFA">
              <w:rPr>
                <w:rFonts w:ascii="Arial" w:hAnsi="Arial" w:cs="Arial"/>
                <w:sz w:val="18"/>
                <w:szCs w:val="18"/>
              </w:rPr>
              <w:t xml:space="preserve"> ENT</w:t>
            </w:r>
            <w:r w:rsidR="00B77179">
              <w:rPr>
                <w:rFonts w:ascii="Arial" w:hAnsi="Arial" w:cs="Arial"/>
                <w:sz w:val="18"/>
                <w:szCs w:val="18"/>
              </w:rPr>
              <w:t>, site ou blog</w:t>
            </w:r>
            <w:r w:rsidR="00DB3AFA">
              <w:rPr>
                <w:rFonts w:ascii="Arial" w:hAnsi="Arial" w:cs="Arial"/>
                <w:sz w:val="18"/>
                <w:szCs w:val="18"/>
              </w:rPr>
              <w:t xml:space="preserve"> de l’école  </w:t>
            </w:r>
          </w:p>
          <w:p w14:paraId="18C0510D" w14:textId="77777777" w:rsidR="00B77179" w:rsidRDefault="00DB3AFA" w:rsidP="00B771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6E6697" w14:textId="24F2167F" w:rsidR="00393E8F" w:rsidRDefault="00B77179" w:rsidP="00B771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AFA" w:rsidRPr="001C3B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3AFA" w:rsidRPr="001C3B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B3AFA" w:rsidRPr="001C3BF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B3AFA">
              <w:rPr>
                <w:rFonts w:ascii="Arial" w:hAnsi="Arial" w:cs="Arial"/>
                <w:sz w:val="18"/>
                <w:szCs w:val="18"/>
              </w:rPr>
              <w:t xml:space="preserve"> Site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Medi@tice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hyperlink r:id="rId7" w:history="1">
              <w:r w:rsidRPr="006B698B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https://blogpeda.ac-poitiers.fr/mediatice</w:t>
              </w:r>
            </w:hyperlink>
          </w:p>
          <w:p w14:paraId="7A16FFB1" w14:textId="77777777" w:rsidR="00B77179" w:rsidRDefault="00B77179" w:rsidP="00B771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5C7276" w14:textId="24185E3C" w:rsidR="00B77179" w:rsidRPr="001C3BF7" w:rsidRDefault="00B77179" w:rsidP="00B771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3B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3B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3BF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Site </w:t>
            </w:r>
            <w:r>
              <w:rPr>
                <w:rFonts w:ascii="Arial" w:hAnsi="Arial" w:cs="Arial"/>
                <w:sz w:val="18"/>
                <w:szCs w:val="18"/>
              </w:rPr>
              <w:t>Tête à Toto (pour les dessins des élèves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hyperlink r:id="rId8" w:history="1">
              <w:r w:rsidRPr="006B698B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https://www.teteatoto.org/desktop/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62A5C5" w14:textId="77777777" w:rsidR="00393E8F" w:rsidRPr="001C3BF7" w:rsidRDefault="00393E8F" w:rsidP="00537C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282154" w14:textId="77777777" w:rsidR="00DB3AFA" w:rsidRDefault="00DB3AFA" w:rsidP="00393E8F">
      <w:pPr>
        <w:pStyle w:val="Titre1"/>
        <w:numPr>
          <w:ilvl w:val="0"/>
          <w:numId w:val="0"/>
        </w:numPr>
        <w:spacing w:before="120" w:after="0"/>
        <w:jc w:val="center"/>
        <w:rPr>
          <w:rFonts w:ascii="Arial" w:hAnsi="Arial" w:cs="Arial"/>
          <w:szCs w:val="24"/>
        </w:rPr>
      </w:pPr>
    </w:p>
    <w:p w14:paraId="43D9E238" w14:textId="585C3347" w:rsidR="00393E8F" w:rsidRPr="00D01333" w:rsidRDefault="00393E8F" w:rsidP="00393E8F">
      <w:pPr>
        <w:pStyle w:val="Titre1"/>
        <w:numPr>
          <w:ilvl w:val="0"/>
          <w:numId w:val="0"/>
        </w:numPr>
        <w:spacing w:before="120" w:after="0"/>
        <w:jc w:val="center"/>
        <w:rPr>
          <w:rFonts w:ascii="Arial" w:hAnsi="Arial" w:cs="Arial"/>
          <w:szCs w:val="24"/>
        </w:rPr>
      </w:pPr>
      <w:r w:rsidRPr="00D01333">
        <w:rPr>
          <w:rFonts w:ascii="Arial" w:hAnsi="Arial" w:cs="Arial"/>
          <w:szCs w:val="24"/>
        </w:rPr>
        <w:t>Consentement de l’élève</w:t>
      </w:r>
      <w:r>
        <w:rPr>
          <w:rFonts w:ascii="Arial" w:hAnsi="Arial" w:cs="Arial"/>
          <w:szCs w:val="24"/>
        </w:rPr>
        <w:t xml:space="preserve"> (dès qu’il sait lire et écrire)</w:t>
      </w:r>
    </w:p>
    <w:tbl>
      <w:tblPr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88"/>
        <w:gridCol w:w="5385"/>
      </w:tblGrid>
      <w:tr w:rsidR="00393E8F" w:rsidRPr="00AA1B59" w14:paraId="7398E7E0" w14:textId="77777777" w:rsidTr="00134D7B">
        <w:trPr>
          <w:cantSplit/>
          <w:trHeight w:hRule="exact" w:val="2136"/>
          <w:jc w:val="center"/>
        </w:trPr>
        <w:tc>
          <w:tcPr>
            <w:tcW w:w="53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6646" w14:textId="77777777" w:rsidR="00393E8F" w:rsidRPr="001347F3" w:rsidRDefault="00393E8F" w:rsidP="00537C8F">
            <w:pPr>
              <w:tabs>
                <w:tab w:val="left" w:leader="dot" w:pos="45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347F3">
              <w:rPr>
                <w:rFonts w:ascii="Arial" w:hAnsi="Arial" w:cs="Arial"/>
                <w:b/>
                <w:sz w:val="18"/>
                <w:szCs w:val="18"/>
              </w:rPr>
              <w:t>Nom de l’élève :</w:t>
            </w:r>
          </w:p>
          <w:p w14:paraId="5B083C6E" w14:textId="77777777" w:rsidR="00393E8F" w:rsidRPr="001347F3" w:rsidRDefault="00393E8F" w:rsidP="00537C8F">
            <w:pPr>
              <w:tabs>
                <w:tab w:val="left" w:leader="dot" w:pos="45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034038" w14:textId="77777777" w:rsidR="00393E8F" w:rsidRPr="001347F3" w:rsidRDefault="00393E8F" w:rsidP="00537C8F">
            <w:pPr>
              <w:tabs>
                <w:tab w:val="left" w:leader="dot" w:pos="45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347F3">
              <w:rPr>
                <w:rFonts w:ascii="Arial" w:hAnsi="Arial" w:cs="Arial"/>
                <w:b/>
                <w:sz w:val="18"/>
                <w:szCs w:val="18"/>
              </w:rPr>
              <w:t>Prénom :</w:t>
            </w:r>
          </w:p>
          <w:p w14:paraId="25C392A4" w14:textId="77777777" w:rsidR="00393E8F" w:rsidRPr="001347F3" w:rsidRDefault="00393E8F" w:rsidP="00537C8F">
            <w:pPr>
              <w:tabs>
                <w:tab w:val="left" w:leader="dot" w:pos="45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DD5F70" w14:textId="77777777" w:rsidR="00393E8F" w:rsidRPr="001C3BF7" w:rsidRDefault="00393E8F" w:rsidP="00537C8F">
            <w:pPr>
              <w:tabs>
                <w:tab w:val="left" w:leader="dot" w:pos="4560"/>
              </w:tabs>
              <w:rPr>
                <w:rFonts w:ascii="Arial" w:hAnsi="Arial" w:cs="Arial"/>
                <w:sz w:val="18"/>
                <w:szCs w:val="18"/>
              </w:rPr>
            </w:pPr>
            <w:r w:rsidRPr="001347F3">
              <w:rPr>
                <w:rFonts w:ascii="Arial" w:hAnsi="Arial" w:cs="Arial"/>
                <w:b/>
                <w:sz w:val="18"/>
                <w:szCs w:val="18"/>
              </w:rPr>
              <w:t>Classe :</w:t>
            </w:r>
          </w:p>
        </w:tc>
        <w:tc>
          <w:tcPr>
            <w:tcW w:w="53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CB474" w14:textId="660A3475" w:rsidR="00134D7B" w:rsidRDefault="00393E8F" w:rsidP="00134D7B">
            <w:pPr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sz w:val="18"/>
                <w:szCs w:val="18"/>
              </w:rPr>
              <w:t xml:space="preserve">On m’a expliqué et j’ai compris à quoi servait ce projet et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C3BF7">
              <w:rPr>
                <w:rFonts w:ascii="Arial" w:hAnsi="Arial" w:cs="Arial"/>
                <w:sz w:val="18"/>
                <w:szCs w:val="18"/>
              </w:rPr>
              <w:t>qui pourrait</w:t>
            </w:r>
            <w:r w:rsidR="00134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3BF7">
              <w:rPr>
                <w:rFonts w:ascii="Arial" w:hAnsi="Arial" w:cs="Arial"/>
                <w:sz w:val="18"/>
                <w:szCs w:val="18"/>
              </w:rPr>
              <w:t>entendre cet enregistrement, et je suis d’accord pour que l’</w:t>
            </w:r>
            <w:bookmarkStart w:id="0" w:name="CaseACocher1"/>
            <w:r>
              <w:rPr>
                <w:rFonts w:ascii="Arial" w:hAnsi="Arial" w:cs="Arial"/>
                <w:sz w:val="18"/>
                <w:szCs w:val="18"/>
              </w:rPr>
              <w:t>on enregistre, pour ce projet :</w:t>
            </w:r>
            <w:r w:rsidRPr="001C3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bookmarkEnd w:id="0"/>
          <w:p w14:paraId="79A33EED" w14:textId="308B5A80" w:rsidR="00393E8F" w:rsidRPr="001C3BF7" w:rsidRDefault="00393E8F" w:rsidP="00134D7B">
            <w:pPr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C3B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C3BF7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1C3BF7">
              <w:rPr>
                <w:rFonts w:ascii="Arial" w:hAnsi="Arial" w:cs="Arial"/>
                <w:sz w:val="18"/>
                <w:szCs w:val="18"/>
              </w:rPr>
              <w:t>ma</w:t>
            </w:r>
            <w:proofErr w:type="gramEnd"/>
            <w:r w:rsidRPr="001C3BF7">
              <w:rPr>
                <w:rFonts w:ascii="Arial" w:hAnsi="Arial" w:cs="Arial"/>
                <w:sz w:val="18"/>
                <w:szCs w:val="18"/>
              </w:rPr>
              <w:t xml:space="preserve"> voix.</w:t>
            </w:r>
          </w:p>
          <w:p w14:paraId="35318B44" w14:textId="77777777" w:rsidR="00134D7B" w:rsidRDefault="00134D7B" w:rsidP="00134D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28A632" w14:textId="77777777" w:rsidR="00393E8F" w:rsidRDefault="00393E8F" w:rsidP="00134D7B">
            <w:pPr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b/>
                <w:sz w:val="18"/>
                <w:szCs w:val="18"/>
              </w:rPr>
              <w:t>Date et signature de l’élève mineur</w:t>
            </w:r>
            <w:r w:rsidRPr="001C3BF7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1D8008F0" w14:textId="77777777" w:rsidR="00134D7B" w:rsidRDefault="00134D7B" w:rsidP="0013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59F1C" w14:textId="77777777" w:rsidR="00134D7B" w:rsidRDefault="00134D7B" w:rsidP="0013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57E16" w14:textId="77777777" w:rsidR="00134D7B" w:rsidRDefault="00134D7B" w:rsidP="0013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B1F1E1" w14:textId="6125F06D" w:rsidR="00134D7B" w:rsidRPr="001C3BF7" w:rsidRDefault="00134D7B" w:rsidP="00134D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4D2284" w14:textId="77777777" w:rsidR="00DB3AFA" w:rsidRDefault="00DB3AFA" w:rsidP="00393E8F">
      <w:pPr>
        <w:pStyle w:val="Titre1"/>
        <w:numPr>
          <w:ilvl w:val="0"/>
          <w:numId w:val="0"/>
        </w:numPr>
        <w:spacing w:before="120" w:after="0"/>
        <w:jc w:val="center"/>
        <w:rPr>
          <w:rFonts w:ascii="Arial" w:hAnsi="Arial" w:cs="Arial"/>
        </w:rPr>
      </w:pPr>
    </w:p>
    <w:p w14:paraId="4C0483D8" w14:textId="72937AFD" w:rsidR="00393E8F" w:rsidRPr="00D01333" w:rsidRDefault="00393E8F" w:rsidP="00393E8F">
      <w:pPr>
        <w:pStyle w:val="Titre1"/>
        <w:numPr>
          <w:ilvl w:val="0"/>
          <w:numId w:val="0"/>
        </w:numPr>
        <w:spacing w:before="120" w:after="0"/>
        <w:jc w:val="center"/>
        <w:rPr>
          <w:rFonts w:ascii="Arial" w:hAnsi="Arial" w:cs="Arial"/>
        </w:rPr>
      </w:pPr>
      <w:r w:rsidRPr="00D01333">
        <w:rPr>
          <w:rFonts w:ascii="Arial" w:hAnsi="Arial" w:cs="Arial"/>
        </w:rPr>
        <w:t>Autorisation des titulaires de l’autorité parentale</w:t>
      </w:r>
    </w:p>
    <w:tbl>
      <w:tblPr>
        <w:tblW w:w="10981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1"/>
        <w:gridCol w:w="5490"/>
      </w:tblGrid>
      <w:tr w:rsidR="00393E8F" w:rsidRPr="00AA1B59" w14:paraId="694F7FCF" w14:textId="77777777" w:rsidTr="00134D7B">
        <w:trPr>
          <w:cantSplit/>
          <w:trHeight w:hRule="exact" w:val="5074"/>
          <w:jc w:val="center"/>
        </w:trPr>
        <w:tc>
          <w:tcPr>
            <w:tcW w:w="54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2DEE4" w14:textId="77777777" w:rsidR="00393E8F" w:rsidRPr="000E56D4" w:rsidRDefault="00393E8F" w:rsidP="00537C8F">
            <w:pPr>
              <w:keepLines/>
              <w:contextualSpacing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56D4">
              <w:rPr>
                <w:rFonts w:ascii="Arial" w:hAnsi="Arial" w:cs="Arial"/>
                <w:b/>
                <w:sz w:val="18"/>
                <w:szCs w:val="18"/>
              </w:rPr>
              <w:t>Je soussigné(e) :</w:t>
            </w:r>
          </w:p>
          <w:p w14:paraId="746DC078" w14:textId="77777777" w:rsidR="00393E8F" w:rsidRPr="001F1F0D" w:rsidRDefault="00393E8F" w:rsidP="00537C8F">
            <w:pPr>
              <w:keepLines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F0D">
              <w:rPr>
                <w:rFonts w:ascii="Arial" w:hAnsi="Arial" w:cs="Arial"/>
                <w:i/>
                <w:sz w:val="18"/>
                <w:szCs w:val="18"/>
              </w:rPr>
              <w:t xml:space="preserve">(Prénom, NOM) : </w:t>
            </w:r>
          </w:p>
          <w:p w14:paraId="7525C48C" w14:textId="77777777" w:rsidR="00DB3AFA" w:rsidRDefault="00393E8F" w:rsidP="00537C8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reconnais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expressément que l</w:t>
            </w:r>
            <w:r w:rsidRPr="001F1F0D">
              <w:rPr>
                <w:rFonts w:ascii="Arial" w:hAnsi="Arial" w:cs="Arial"/>
                <w:sz w:val="18"/>
                <w:szCs w:val="18"/>
              </w:rPr>
              <w:t xml:space="preserve">e mineur </w:t>
            </w:r>
            <w:r>
              <w:rPr>
                <w:rFonts w:ascii="Arial" w:hAnsi="Arial" w:cs="Arial"/>
                <w:sz w:val="18"/>
                <w:szCs w:val="18"/>
              </w:rPr>
              <w:t xml:space="preserve">ci-dessus désigné </w:t>
            </w:r>
            <w:r w:rsidRPr="001F1F0D">
              <w:rPr>
                <w:rFonts w:ascii="Arial" w:hAnsi="Arial" w:cs="Arial"/>
                <w:sz w:val="18"/>
                <w:szCs w:val="18"/>
              </w:rPr>
              <w:t>n’est lié par aucun contrat exclusif pour l’utilisation de son image</w:t>
            </w:r>
            <w:r>
              <w:rPr>
                <w:rFonts w:ascii="Arial" w:hAnsi="Arial" w:cs="Arial"/>
                <w:sz w:val="18"/>
                <w:szCs w:val="18"/>
              </w:rPr>
              <w:t xml:space="preserve">, sa voix, son </w:t>
            </w:r>
            <w:r w:rsidRPr="001F1F0D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17DAE29" w14:textId="3B700A6D" w:rsidR="00393E8F" w:rsidRDefault="00393E8F" w:rsidP="00537C8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b/>
                <w:sz w:val="18"/>
                <w:szCs w:val="18"/>
              </w:rPr>
              <w:t>Je donne mon accord pour 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fixation et l’utilisation, </w:t>
            </w:r>
            <w:r w:rsidRPr="000514C4">
              <w:rPr>
                <w:rFonts w:ascii="Arial" w:hAnsi="Arial" w:cs="Arial"/>
                <w:sz w:val="18"/>
                <w:szCs w:val="18"/>
              </w:rPr>
              <w:t>sans aucune contrepartie financière</w:t>
            </w:r>
            <w:r w:rsidRPr="00A750BC">
              <w:rPr>
                <w:rFonts w:ascii="Arial" w:hAnsi="Arial" w:cs="Arial"/>
                <w:sz w:val="18"/>
                <w:szCs w:val="18"/>
              </w:rPr>
              <w:t>,</w:t>
            </w:r>
            <w:r w:rsidRPr="001F1F0D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0514C4">
              <w:rPr>
                <w:rFonts w:ascii="Arial" w:hAnsi="Arial" w:cs="Arial"/>
                <w:sz w:val="18"/>
                <w:szCs w:val="18"/>
              </w:rPr>
              <w:t>e sa voix,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t xml:space="preserve">dans le cadre exclusif du projet ci-dessus exposé et pour les modes d’exploitation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ci-dessus </w:t>
            </w:r>
            <w:r w:rsidRPr="001F1F0D">
              <w:rPr>
                <w:rFonts w:ascii="Arial" w:hAnsi="Arial" w:cs="Arial"/>
                <w:sz w:val="18"/>
                <w:szCs w:val="18"/>
              </w:rPr>
              <w:t>désignés.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t>Cette autorisation exclut toute autre utilisation, notamment dans un but commercial ou publicitaire.</w:t>
            </w:r>
            <w:r>
              <w:rPr>
                <w:rFonts w:ascii="Arial" w:hAnsi="Arial" w:cs="Arial"/>
                <w:sz w:val="18"/>
                <w:szCs w:val="18"/>
              </w:rPr>
              <w:t xml:space="preserve"> Elle est consentie avec les réserves suivantes :</w:t>
            </w:r>
          </w:p>
          <w:p w14:paraId="7782AB92" w14:textId="4F768654" w:rsidR="00393E8F" w:rsidRPr="001F1F0D" w:rsidRDefault="00393E8F" w:rsidP="00134D7B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F1F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1F0D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1F1F0D">
              <w:rPr>
                <w:rFonts w:ascii="Arial" w:hAnsi="Arial" w:cs="Arial"/>
                <w:sz w:val="18"/>
                <w:szCs w:val="18"/>
              </w:rPr>
              <w:t>pas</w:t>
            </w:r>
            <w:proofErr w:type="gramEnd"/>
            <w:r w:rsidRPr="001F1F0D">
              <w:rPr>
                <w:rFonts w:ascii="Arial" w:hAnsi="Arial" w:cs="Arial"/>
                <w:sz w:val="18"/>
                <w:szCs w:val="18"/>
              </w:rPr>
              <w:t xml:space="preserve"> de mention du nom</w:t>
            </w:r>
            <w:r w:rsidRPr="00F5489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(*)</w:t>
            </w:r>
          </w:p>
          <w:p w14:paraId="6AFCE74A" w14:textId="77777777" w:rsidR="00393E8F" w:rsidRDefault="00393E8F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F1F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1F0D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1F1F0D">
              <w:rPr>
                <w:rFonts w:ascii="Arial" w:hAnsi="Arial" w:cs="Arial"/>
                <w:sz w:val="18"/>
                <w:szCs w:val="18"/>
              </w:rPr>
              <w:t>pas</w:t>
            </w:r>
            <w:proofErr w:type="gramEnd"/>
            <w:r w:rsidRPr="001F1F0D">
              <w:rPr>
                <w:rFonts w:ascii="Arial" w:hAnsi="Arial" w:cs="Arial"/>
                <w:sz w:val="18"/>
                <w:szCs w:val="18"/>
              </w:rPr>
              <w:t xml:space="preserve"> de mention du prénom</w:t>
            </w:r>
            <w:r w:rsidRPr="00F5489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(*)</w:t>
            </w:r>
          </w:p>
          <w:p w14:paraId="7C27867C" w14:textId="110C2F11" w:rsidR="00DB3AFA" w:rsidRDefault="00393E8F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894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(*) </w:t>
            </w:r>
            <w:r w:rsidRPr="009F6EA7">
              <w:rPr>
                <w:rFonts w:ascii="Arial" w:hAnsi="Arial" w:cs="Arial"/>
                <w:sz w:val="16"/>
                <w:szCs w:val="16"/>
              </w:rPr>
              <w:t xml:space="preserve">mentions à cocher </w:t>
            </w:r>
          </w:p>
          <w:p w14:paraId="48CEDE22" w14:textId="77777777" w:rsidR="00DB3AFA" w:rsidRDefault="00DB3AFA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41E76A" w14:textId="372E34E4" w:rsidR="00393E8F" w:rsidRPr="003071B9" w:rsidRDefault="00393E8F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Date et signature</w:t>
            </w:r>
          </w:p>
          <w:p w14:paraId="10616EBE" w14:textId="77777777" w:rsidR="00393E8F" w:rsidRPr="001F1F0D" w:rsidRDefault="00393E8F" w:rsidP="00537C8F">
            <w:pPr>
              <w:tabs>
                <w:tab w:val="left" w:pos="5400"/>
                <w:tab w:val="left" w:pos="7020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225CD" w14:textId="77777777" w:rsidR="00393E8F" w:rsidRPr="000E56D4" w:rsidRDefault="00393E8F" w:rsidP="00537C8F">
            <w:pPr>
              <w:keepLines/>
              <w:contextualSpacing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56D4">
              <w:rPr>
                <w:rFonts w:ascii="Arial" w:hAnsi="Arial" w:cs="Arial"/>
                <w:b/>
                <w:sz w:val="18"/>
                <w:szCs w:val="18"/>
              </w:rPr>
              <w:t>Je soussigné(e) :</w:t>
            </w:r>
          </w:p>
          <w:p w14:paraId="72D0D47B" w14:textId="77777777" w:rsidR="00393E8F" w:rsidRPr="001F1F0D" w:rsidRDefault="00393E8F" w:rsidP="00537C8F">
            <w:pPr>
              <w:keepLines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F0D">
              <w:rPr>
                <w:rFonts w:ascii="Arial" w:hAnsi="Arial" w:cs="Arial"/>
                <w:i/>
                <w:sz w:val="18"/>
                <w:szCs w:val="18"/>
              </w:rPr>
              <w:t xml:space="preserve">(Prénom, NOM) : </w:t>
            </w:r>
          </w:p>
          <w:p w14:paraId="188BD282" w14:textId="77777777" w:rsidR="00DB3AFA" w:rsidRDefault="00393E8F" w:rsidP="00537C8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reconnais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expressément que l</w:t>
            </w:r>
            <w:r w:rsidRPr="001F1F0D">
              <w:rPr>
                <w:rFonts w:ascii="Arial" w:hAnsi="Arial" w:cs="Arial"/>
                <w:sz w:val="18"/>
                <w:szCs w:val="18"/>
              </w:rPr>
              <w:t xml:space="preserve">e mineur </w:t>
            </w:r>
            <w:r>
              <w:rPr>
                <w:rFonts w:ascii="Arial" w:hAnsi="Arial" w:cs="Arial"/>
                <w:sz w:val="18"/>
                <w:szCs w:val="18"/>
              </w:rPr>
              <w:t xml:space="preserve">ci-dessus désigné </w:t>
            </w:r>
            <w:r w:rsidRPr="001F1F0D">
              <w:rPr>
                <w:rFonts w:ascii="Arial" w:hAnsi="Arial" w:cs="Arial"/>
                <w:sz w:val="18"/>
                <w:szCs w:val="18"/>
              </w:rPr>
              <w:t>n’est lié par aucun contrat exclusif pour l’utilisation de son image</w:t>
            </w:r>
            <w:r>
              <w:rPr>
                <w:rFonts w:ascii="Arial" w:hAnsi="Arial" w:cs="Arial"/>
                <w:sz w:val="18"/>
                <w:szCs w:val="18"/>
              </w:rPr>
              <w:t xml:space="preserve">, sa voix, son </w:t>
            </w:r>
            <w:r w:rsidRPr="001F1F0D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0745690" w14:textId="44F22540" w:rsidR="00393E8F" w:rsidRDefault="00393E8F" w:rsidP="00537C8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3BF7">
              <w:rPr>
                <w:rFonts w:ascii="Arial" w:hAnsi="Arial" w:cs="Arial"/>
                <w:b/>
                <w:sz w:val="18"/>
                <w:szCs w:val="18"/>
              </w:rPr>
              <w:t>Je donne mon accord pour 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fixation et l’utilisation, </w:t>
            </w:r>
            <w:r w:rsidRPr="000514C4">
              <w:rPr>
                <w:rFonts w:ascii="Arial" w:hAnsi="Arial" w:cs="Arial"/>
                <w:sz w:val="18"/>
                <w:szCs w:val="18"/>
              </w:rPr>
              <w:t>sans aucune contrepartie financière</w:t>
            </w:r>
            <w:r w:rsidRPr="00A750BC">
              <w:rPr>
                <w:rFonts w:ascii="Arial" w:hAnsi="Arial" w:cs="Arial"/>
                <w:sz w:val="18"/>
                <w:szCs w:val="18"/>
              </w:rPr>
              <w:t>,</w:t>
            </w:r>
            <w:r w:rsidRPr="001F1F0D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0514C4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0514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514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4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4C4">
              <w:rPr>
                <w:rFonts w:ascii="Arial" w:hAnsi="Arial" w:cs="Arial"/>
                <w:sz w:val="18"/>
                <w:szCs w:val="18"/>
              </w:rPr>
              <w:t>son image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14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514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14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4C4">
              <w:rPr>
                <w:rFonts w:ascii="Arial" w:hAnsi="Arial" w:cs="Arial"/>
                <w:sz w:val="18"/>
                <w:szCs w:val="18"/>
              </w:rPr>
              <w:t>sa voix,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t xml:space="preserve">dans le cadre exclusif du projet ci-dessus exposé et pour les modes d’exploitation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ci-dessus </w:t>
            </w:r>
            <w:r w:rsidRPr="001F1F0D">
              <w:rPr>
                <w:rFonts w:ascii="Arial" w:hAnsi="Arial" w:cs="Arial"/>
                <w:sz w:val="18"/>
                <w:szCs w:val="18"/>
              </w:rPr>
              <w:t>désignés.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t>Cette autorisation exclut toute autre utilisation, notamment dans un but commercial ou publicitaire.</w:t>
            </w:r>
            <w:r>
              <w:rPr>
                <w:rFonts w:ascii="Arial" w:hAnsi="Arial" w:cs="Arial"/>
                <w:sz w:val="18"/>
                <w:szCs w:val="18"/>
              </w:rPr>
              <w:t xml:space="preserve"> Elle est consentie avec les réserves suivantes :</w:t>
            </w:r>
          </w:p>
          <w:p w14:paraId="46E5CF47" w14:textId="2F065194" w:rsidR="00393E8F" w:rsidRPr="001F1F0D" w:rsidRDefault="00134D7B" w:rsidP="00134D7B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3E8F" w:rsidRPr="001F1F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93E8F" w:rsidRPr="001F1F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3E8F" w:rsidRPr="001F1F0D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="00393E8F" w:rsidRPr="001F1F0D">
              <w:rPr>
                <w:rFonts w:ascii="Arial" w:hAnsi="Arial" w:cs="Arial"/>
                <w:sz w:val="18"/>
                <w:szCs w:val="18"/>
              </w:rPr>
              <w:t>pas</w:t>
            </w:r>
            <w:proofErr w:type="gramEnd"/>
            <w:r w:rsidR="00393E8F" w:rsidRPr="001F1F0D">
              <w:rPr>
                <w:rFonts w:ascii="Arial" w:hAnsi="Arial" w:cs="Arial"/>
                <w:sz w:val="18"/>
                <w:szCs w:val="18"/>
              </w:rPr>
              <w:t xml:space="preserve"> de mention du nom</w:t>
            </w:r>
            <w:r w:rsidR="00393E8F" w:rsidRPr="00F5489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(*)</w:t>
            </w:r>
          </w:p>
          <w:p w14:paraId="794DBDBE" w14:textId="77777777" w:rsidR="00393E8F" w:rsidRDefault="00393E8F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F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F1F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F1F0D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1F1F0D">
              <w:rPr>
                <w:rFonts w:ascii="Arial" w:hAnsi="Arial" w:cs="Arial"/>
                <w:sz w:val="18"/>
                <w:szCs w:val="18"/>
              </w:rPr>
              <w:t>pas</w:t>
            </w:r>
            <w:proofErr w:type="gramEnd"/>
            <w:r w:rsidRPr="001F1F0D">
              <w:rPr>
                <w:rFonts w:ascii="Arial" w:hAnsi="Arial" w:cs="Arial"/>
                <w:sz w:val="18"/>
                <w:szCs w:val="18"/>
              </w:rPr>
              <w:t xml:space="preserve"> de mention du prénom</w:t>
            </w:r>
            <w:r w:rsidRPr="00F5489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(*)</w:t>
            </w:r>
          </w:p>
          <w:p w14:paraId="129613D1" w14:textId="1B765DE5" w:rsidR="00DB3AFA" w:rsidRDefault="00393E8F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894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(*) </w:t>
            </w:r>
            <w:r w:rsidRPr="009F6EA7">
              <w:rPr>
                <w:rFonts w:ascii="Arial" w:hAnsi="Arial" w:cs="Arial"/>
                <w:sz w:val="16"/>
                <w:szCs w:val="16"/>
              </w:rPr>
              <w:t xml:space="preserve">mentions à cocher </w:t>
            </w:r>
          </w:p>
          <w:p w14:paraId="155D69F4" w14:textId="77777777" w:rsidR="00DB3AFA" w:rsidRDefault="00DB3AFA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7511E4" w14:textId="3BB66C90" w:rsidR="00393E8F" w:rsidRPr="003071B9" w:rsidRDefault="00393E8F" w:rsidP="00537C8F">
            <w:pPr>
              <w:tabs>
                <w:tab w:val="left" w:pos="450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Date et signature</w:t>
            </w:r>
          </w:p>
          <w:p w14:paraId="764C546B" w14:textId="77777777" w:rsidR="00393E8F" w:rsidRPr="008D3634" w:rsidRDefault="00393E8F" w:rsidP="00537C8F">
            <w:pPr>
              <w:tabs>
                <w:tab w:val="left" w:pos="5400"/>
                <w:tab w:val="left" w:pos="702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E71A9E" w14:textId="77777777" w:rsidR="00393E8F" w:rsidRPr="009F6EA7" w:rsidRDefault="00393E8F" w:rsidP="00393E8F">
      <w:pPr>
        <w:tabs>
          <w:tab w:val="left" w:pos="4500"/>
        </w:tabs>
        <w:rPr>
          <w:rFonts w:ascii="Arial" w:hAnsi="Arial"/>
          <w:sz w:val="4"/>
          <w:szCs w:val="4"/>
        </w:rPr>
      </w:pPr>
    </w:p>
    <w:p w14:paraId="21F4E0E3" w14:textId="77777777" w:rsidR="00134351" w:rsidRPr="009F6EA7" w:rsidRDefault="00134351" w:rsidP="00393E8F">
      <w:pPr>
        <w:pStyle w:val="Titre1"/>
        <w:numPr>
          <w:ilvl w:val="0"/>
          <w:numId w:val="0"/>
        </w:numPr>
        <w:spacing w:before="0" w:after="0"/>
        <w:jc w:val="center"/>
        <w:rPr>
          <w:rFonts w:ascii="Arial" w:hAnsi="Arial"/>
          <w:sz w:val="4"/>
          <w:szCs w:val="4"/>
        </w:rPr>
      </w:pPr>
    </w:p>
    <w:sectPr w:rsidR="00134351" w:rsidRPr="009F6EA7" w:rsidSect="0045616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 w:code="9"/>
      <w:pgMar w:top="0" w:right="284" w:bottom="0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FBA7" w14:textId="77777777" w:rsidR="00151652" w:rsidRDefault="00151652">
      <w:r>
        <w:separator/>
      </w:r>
    </w:p>
  </w:endnote>
  <w:endnote w:type="continuationSeparator" w:id="0">
    <w:p w14:paraId="5CB50563" w14:textId="77777777" w:rsidR="00151652" w:rsidRDefault="0015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B9C5" w14:textId="77777777" w:rsidR="00134351" w:rsidRDefault="001343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color w:val="auto"/>
        <w:sz w:val="20"/>
        <w:lang w:eastAsia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BFB0" w14:textId="77777777" w:rsidR="00134351" w:rsidRDefault="001343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color w:val="auto"/>
        <w:sz w:val="20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D58B" w14:textId="77777777" w:rsidR="00151652" w:rsidRDefault="00151652">
      <w:r>
        <w:separator/>
      </w:r>
    </w:p>
  </w:footnote>
  <w:footnote w:type="continuationSeparator" w:id="0">
    <w:p w14:paraId="30B5BE54" w14:textId="77777777" w:rsidR="00151652" w:rsidRDefault="0015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FA36" w14:textId="77777777" w:rsidR="00134351" w:rsidRDefault="0013435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color w:val="auto"/>
        <w:sz w:val="20"/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43DB" w14:textId="77777777" w:rsidR="00134351" w:rsidRDefault="001343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7B87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2691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7"/>
    <w:rsid w:val="000514C4"/>
    <w:rsid w:val="00062531"/>
    <w:rsid w:val="00073F04"/>
    <w:rsid w:val="000D04F5"/>
    <w:rsid w:val="000D6E27"/>
    <w:rsid w:val="000E56D4"/>
    <w:rsid w:val="00110914"/>
    <w:rsid w:val="00111D24"/>
    <w:rsid w:val="00134351"/>
    <w:rsid w:val="001347F3"/>
    <w:rsid w:val="00134D7B"/>
    <w:rsid w:val="00151652"/>
    <w:rsid w:val="00171DAA"/>
    <w:rsid w:val="0018206C"/>
    <w:rsid w:val="001B7ED0"/>
    <w:rsid w:val="001C3BF7"/>
    <w:rsid w:val="001C51BF"/>
    <w:rsid w:val="001C59CD"/>
    <w:rsid w:val="001D30F5"/>
    <w:rsid w:val="001F1F0D"/>
    <w:rsid w:val="001F1F1F"/>
    <w:rsid w:val="00223856"/>
    <w:rsid w:val="00223CF4"/>
    <w:rsid w:val="00224413"/>
    <w:rsid w:val="0023381A"/>
    <w:rsid w:val="002406E2"/>
    <w:rsid w:val="00257856"/>
    <w:rsid w:val="00273C18"/>
    <w:rsid w:val="002759D8"/>
    <w:rsid w:val="0029781C"/>
    <w:rsid w:val="002F14ED"/>
    <w:rsid w:val="002F2B18"/>
    <w:rsid w:val="002F49AC"/>
    <w:rsid w:val="003071B9"/>
    <w:rsid w:val="0031130D"/>
    <w:rsid w:val="00321C80"/>
    <w:rsid w:val="00321E82"/>
    <w:rsid w:val="00343CB6"/>
    <w:rsid w:val="00393E8F"/>
    <w:rsid w:val="003B1CF9"/>
    <w:rsid w:val="003B22E4"/>
    <w:rsid w:val="003B3B0C"/>
    <w:rsid w:val="003C5070"/>
    <w:rsid w:val="003D019D"/>
    <w:rsid w:val="003E4747"/>
    <w:rsid w:val="003E7A6E"/>
    <w:rsid w:val="004166B8"/>
    <w:rsid w:val="00434135"/>
    <w:rsid w:val="00441284"/>
    <w:rsid w:val="00445138"/>
    <w:rsid w:val="004506AC"/>
    <w:rsid w:val="00456165"/>
    <w:rsid w:val="004B35A1"/>
    <w:rsid w:val="004C53EF"/>
    <w:rsid w:val="004F4346"/>
    <w:rsid w:val="004F6F0A"/>
    <w:rsid w:val="00533181"/>
    <w:rsid w:val="0053328F"/>
    <w:rsid w:val="00537C8F"/>
    <w:rsid w:val="00587C75"/>
    <w:rsid w:val="005B0A89"/>
    <w:rsid w:val="005B24D0"/>
    <w:rsid w:val="005C42F8"/>
    <w:rsid w:val="00601FD8"/>
    <w:rsid w:val="00611819"/>
    <w:rsid w:val="00641E86"/>
    <w:rsid w:val="00670EA1"/>
    <w:rsid w:val="00675AF4"/>
    <w:rsid w:val="006A2AD6"/>
    <w:rsid w:val="006A51F3"/>
    <w:rsid w:val="006B0264"/>
    <w:rsid w:val="006B3152"/>
    <w:rsid w:val="006B3C0D"/>
    <w:rsid w:val="006B7E01"/>
    <w:rsid w:val="006D4373"/>
    <w:rsid w:val="006E2E0B"/>
    <w:rsid w:val="00765C60"/>
    <w:rsid w:val="00791886"/>
    <w:rsid w:val="007A0DDC"/>
    <w:rsid w:val="007A5B14"/>
    <w:rsid w:val="007B1608"/>
    <w:rsid w:val="007B1D58"/>
    <w:rsid w:val="007B5172"/>
    <w:rsid w:val="007D505F"/>
    <w:rsid w:val="007E3E58"/>
    <w:rsid w:val="008056E2"/>
    <w:rsid w:val="0080723E"/>
    <w:rsid w:val="0082003C"/>
    <w:rsid w:val="00857E8C"/>
    <w:rsid w:val="008762C2"/>
    <w:rsid w:val="00880262"/>
    <w:rsid w:val="00891D88"/>
    <w:rsid w:val="008D3634"/>
    <w:rsid w:val="008F3A72"/>
    <w:rsid w:val="00930544"/>
    <w:rsid w:val="0093331C"/>
    <w:rsid w:val="009341BD"/>
    <w:rsid w:val="00971718"/>
    <w:rsid w:val="009827C5"/>
    <w:rsid w:val="00985D21"/>
    <w:rsid w:val="00995590"/>
    <w:rsid w:val="009C3647"/>
    <w:rsid w:val="009F1991"/>
    <w:rsid w:val="009F4498"/>
    <w:rsid w:val="009F6EA7"/>
    <w:rsid w:val="00A2083F"/>
    <w:rsid w:val="00A23F47"/>
    <w:rsid w:val="00A34DDA"/>
    <w:rsid w:val="00A56479"/>
    <w:rsid w:val="00A64DCC"/>
    <w:rsid w:val="00A70F7E"/>
    <w:rsid w:val="00A750BC"/>
    <w:rsid w:val="00AA1B59"/>
    <w:rsid w:val="00AA4401"/>
    <w:rsid w:val="00AC7E06"/>
    <w:rsid w:val="00AD1334"/>
    <w:rsid w:val="00B30D77"/>
    <w:rsid w:val="00B321C0"/>
    <w:rsid w:val="00B41D78"/>
    <w:rsid w:val="00B56FE2"/>
    <w:rsid w:val="00B678CF"/>
    <w:rsid w:val="00B77179"/>
    <w:rsid w:val="00B94AAC"/>
    <w:rsid w:val="00BA024A"/>
    <w:rsid w:val="00BB1465"/>
    <w:rsid w:val="00BB23B8"/>
    <w:rsid w:val="00BE3F11"/>
    <w:rsid w:val="00BF3A4A"/>
    <w:rsid w:val="00BF6377"/>
    <w:rsid w:val="00BF7EAE"/>
    <w:rsid w:val="00C1187F"/>
    <w:rsid w:val="00C700EB"/>
    <w:rsid w:val="00C77B68"/>
    <w:rsid w:val="00CE1888"/>
    <w:rsid w:val="00D01333"/>
    <w:rsid w:val="00D077A3"/>
    <w:rsid w:val="00D23426"/>
    <w:rsid w:val="00D913CD"/>
    <w:rsid w:val="00D975EB"/>
    <w:rsid w:val="00D977F2"/>
    <w:rsid w:val="00DA4F83"/>
    <w:rsid w:val="00DB18C2"/>
    <w:rsid w:val="00DB3AFA"/>
    <w:rsid w:val="00DB7713"/>
    <w:rsid w:val="00DC6A00"/>
    <w:rsid w:val="00DD0DC6"/>
    <w:rsid w:val="00DE6F84"/>
    <w:rsid w:val="00E12C3E"/>
    <w:rsid w:val="00E21DBA"/>
    <w:rsid w:val="00E94D6C"/>
    <w:rsid w:val="00EA034D"/>
    <w:rsid w:val="00EA3C90"/>
    <w:rsid w:val="00EB078A"/>
    <w:rsid w:val="00ED5AFA"/>
    <w:rsid w:val="00EE1A30"/>
    <w:rsid w:val="00EF3FDD"/>
    <w:rsid w:val="00F31133"/>
    <w:rsid w:val="00F47522"/>
    <w:rsid w:val="00F54894"/>
    <w:rsid w:val="00FA7C1A"/>
    <w:rsid w:val="00FC5C07"/>
    <w:rsid w:val="00FD1321"/>
    <w:rsid w:val="00FE0C9B"/>
    <w:rsid w:val="00FE1325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DABE0"/>
  <w15:chartTrackingRefBased/>
  <w15:docId w15:val="{87095C7B-A9AD-42F6-B175-99DBCF1D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FDD"/>
    <w:rPr>
      <w:color w:val="000000"/>
      <w:sz w:val="24"/>
      <w:szCs w:val="24"/>
      <w:lang w:eastAsia="en-US"/>
    </w:rPr>
  </w:style>
  <w:style w:type="paragraph" w:styleId="Titre1">
    <w:name w:val="heading 1"/>
    <w:aliases w:val="H1"/>
    <w:basedOn w:val="Normal"/>
    <w:next w:val="Normal"/>
    <w:link w:val="Titre1Car"/>
    <w:qFormat/>
    <w:rsid w:val="0082003C"/>
    <w:pPr>
      <w:numPr>
        <w:numId w:val="1"/>
      </w:numPr>
      <w:spacing w:before="240" w:after="120"/>
      <w:ind w:left="431" w:hanging="431"/>
      <w:outlineLvl w:val="0"/>
    </w:pPr>
    <w:rPr>
      <w:rFonts w:ascii="Helvetica" w:hAnsi="Helvetica"/>
      <w:b/>
      <w:noProof/>
      <w:color w:val="auto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2003C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noProof/>
      <w:color w:val="auto"/>
      <w:sz w:val="20"/>
      <w:szCs w:val="20"/>
      <w:lang w:eastAsia="fr-FR"/>
    </w:rPr>
  </w:style>
  <w:style w:type="paragraph" w:styleId="Titre3">
    <w:name w:val="heading 3"/>
    <w:aliases w:val="H3"/>
    <w:basedOn w:val="Normal"/>
    <w:next w:val="Normal"/>
    <w:link w:val="Titre3Car"/>
    <w:qFormat/>
    <w:rsid w:val="0082003C"/>
    <w:pPr>
      <w:numPr>
        <w:ilvl w:val="2"/>
        <w:numId w:val="1"/>
      </w:numPr>
      <w:spacing w:before="120" w:after="120"/>
      <w:outlineLvl w:val="2"/>
    </w:pPr>
    <w:rPr>
      <w:rFonts w:ascii="Helvetica" w:hAnsi="Helvetica"/>
      <w:b/>
      <w:i/>
      <w:noProof/>
      <w:color w:val="auto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82003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color w:val="auto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82003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color w:val="auto"/>
      <w:sz w:val="22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82003C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color w:val="auto"/>
      <w:sz w:val="22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82003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color w:val="auto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82003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color w:val="auto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2003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color w:val="auto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aliases w:val="H1 Char"/>
    <w:rPr>
      <w:rFonts w:ascii="Cambria" w:hAnsi="Cambria" w:cs="Times New Roman"/>
      <w:b/>
      <w:bCs/>
      <w:color w:val="000000"/>
      <w:kern w:val="32"/>
      <w:sz w:val="32"/>
      <w:szCs w:val="32"/>
      <w:lang w:val="fr-FR" w:eastAsia="x-none"/>
    </w:rPr>
  </w:style>
  <w:style w:type="character" w:customStyle="1" w:styleId="Titre2Car">
    <w:name w:val="Titre 2 Car"/>
    <w:link w:val="Titre2"/>
    <w:semiHidden/>
    <w:locked/>
    <w:rPr>
      <w:rFonts w:ascii="Cambria" w:hAnsi="Cambria" w:cs="Times New Roman"/>
      <w:b/>
      <w:bCs/>
      <w:i/>
      <w:iCs/>
      <w:color w:val="000000"/>
      <w:sz w:val="28"/>
      <w:szCs w:val="28"/>
      <w:lang w:val="fr-FR" w:eastAsia="x-none"/>
    </w:rPr>
  </w:style>
  <w:style w:type="character" w:customStyle="1" w:styleId="Titre3Car">
    <w:name w:val="Titre 3 Car"/>
    <w:aliases w:val="H3 Car"/>
    <w:link w:val="Titre3"/>
    <w:semiHidden/>
    <w:locked/>
    <w:rPr>
      <w:rFonts w:ascii="Cambria" w:hAnsi="Cambria" w:cs="Times New Roman"/>
      <w:b/>
      <w:bCs/>
      <w:color w:val="000000"/>
      <w:sz w:val="26"/>
      <w:szCs w:val="26"/>
      <w:lang w:val="fr-FR" w:eastAsia="x-none"/>
    </w:rPr>
  </w:style>
  <w:style w:type="character" w:customStyle="1" w:styleId="Titre4Car">
    <w:name w:val="Titre 4 Car"/>
    <w:link w:val="Titre4"/>
    <w:semiHidden/>
    <w:locked/>
    <w:rPr>
      <w:rFonts w:ascii="Calibri" w:hAnsi="Calibri" w:cs="Times New Roman"/>
      <w:b/>
      <w:bCs/>
      <w:color w:val="000000"/>
      <w:sz w:val="28"/>
      <w:szCs w:val="28"/>
      <w:lang w:val="fr-FR" w:eastAsia="x-none"/>
    </w:rPr>
  </w:style>
  <w:style w:type="character" w:customStyle="1" w:styleId="Titre5Car">
    <w:name w:val="Titre 5 Car"/>
    <w:link w:val="Titre5"/>
    <w:semiHidden/>
    <w:locked/>
    <w:rPr>
      <w:rFonts w:ascii="Calibri" w:hAnsi="Calibri" w:cs="Times New Roman"/>
      <w:b/>
      <w:bCs/>
      <w:i/>
      <w:iCs/>
      <w:color w:val="000000"/>
      <w:sz w:val="26"/>
      <w:szCs w:val="26"/>
      <w:lang w:val="fr-FR" w:eastAsia="x-none"/>
    </w:rPr>
  </w:style>
  <w:style w:type="character" w:customStyle="1" w:styleId="Titre6Car">
    <w:name w:val="Titre 6 Car"/>
    <w:link w:val="Titre6"/>
    <w:semiHidden/>
    <w:locked/>
    <w:rPr>
      <w:rFonts w:ascii="Calibri" w:hAnsi="Calibri" w:cs="Times New Roman"/>
      <w:b/>
      <w:bCs/>
      <w:color w:val="000000"/>
      <w:lang w:val="fr-FR" w:eastAsia="x-none"/>
    </w:rPr>
  </w:style>
  <w:style w:type="character" w:customStyle="1" w:styleId="Titre7Car">
    <w:name w:val="Titre 7 Car"/>
    <w:link w:val="Titre7"/>
    <w:semiHidden/>
    <w:locked/>
    <w:rPr>
      <w:rFonts w:ascii="Calibri" w:hAnsi="Calibri" w:cs="Times New Roman"/>
      <w:color w:val="000000"/>
      <w:sz w:val="24"/>
      <w:szCs w:val="24"/>
      <w:lang w:val="fr-FR" w:eastAsia="x-none"/>
    </w:rPr>
  </w:style>
  <w:style w:type="character" w:customStyle="1" w:styleId="Titre8Car">
    <w:name w:val="Titre 8 Car"/>
    <w:link w:val="Titre8"/>
    <w:semiHidden/>
    <w:locked/>
    <w:rPr>
      <w:rFonts w:ascii="Calibri" w:hAnsi="Calibri" w:cs="Times New Roman"/>
      <w:i/>
      <w:iCs/>
      <w:color w:val="000000"/>
      <w:sz w:val="24"/>
      <w:szCs w:val="24"/>
      <w:lang w:val="fr-FR" w:eastAsia="x-none"/>
    </w:rPr>
  </w:style>
  <w:style w:type="character" w:customStyle="1" w:styleId="Titre9Car">
    <w:name w:val="Titre 9 Car"/>
    <w:link w:val="Titre9"/>
    <w:semiHidden/>
    <w:locked/>
    <w:rPr>
      <w:rFonts w:ascii="Cambria" w:hAnsi="Cambria" w:cs="Times New Roman"/>
      <w:color w:val="000000"/>
      <w:lang w:val="fr-FR" w:eastAsia="x-none"/>
    </w:rPr>
  </w:style>
  <w:style w:type="paragraph" w:customStyle="1" w:styleId="Paragraphestandard">
    <w:name w:val="[Paragraphe standard]"/>
    <w:rsid w:val="00EF3FDD"/>
    <w:pPr>
      <w:widowControl w:val="0"/>
      <w:spacing w:line="288" w:lineRule="auto"/>
    </w:pPr>
    <w:rPr>
      <w:rFonts w:ascii="Times" w:hAnsi="Times"/>
      <w:color w:val="000000"/>
      <w:sz w:val="24"/>
    </w:rPr>
  </w:style>
  <w:style w:type="paragraph" w:styleId="En-tte">
    <w:name w:val="header"/>
    <w:basedOn w:val="Normal"/>
    <w:link w:val="En-tteCar"/>
    <w:locked/>
    <w:rsid w:val="00D2342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Pr>
      <w:rFonts w:cs="Times New Roman"/>
      <w:color w:val="000000"/>
      <w:sz w:val="24"/>
      <w:szCs w:val="24"/>
      <w:lang w:val="fr-FR" w:eastAsia="x-none"/>
    </w:rPr>
  </w:style>
  <w:style w:type="paragraph" w:styleId="Pieddepage">
    <w:name w:val="footer"/>
    <w:basedOn w:val="Normal"/>
    <w:link w:val="PieddepageCar"/>
    <w:uiPriority w:val="99"/>
    <w:locked/>
    <w:rsid w:val="00D234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  <w:color w:val="000000"/>
      <w:sz w:val="24"/>
      <w:szCs w:val="24"/>
      <w:lang w:val="fr-FR" w:eastAsia="x-none"/>
    </w:rPr>
  </w:style>
  <w:style w:type="paragraph" w:styleId="Textedebulles">
    <w:name w:val="Balloon Text"/>
    <w:basedOn w:val="Normal"/>
    <w:link w:val="TextedebullesCar"/>
    <w:semiHidden/>
    <w:locked/>
    <w:rsid w:val="00E12C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Pr>
      <w:rFonts w:cs="Times New Roman"/>
      <w:color w:val="000000"/>
      <w:sz w:val="2"/>
      <w:lang w:val="fr-FR" w:eastAsia="x-none"/>
    </w:rPr>
  </w:style>
  <w:style w:type="paragraph" w:customStyle="1" w:styleId="Titretableau">
    <w:name w:val="Titre tableau"/>
    <w:basedOn w:val="Normal"/>
    <w:rsid w:val="0082003C"/>
    <w:pPr>
      <w:spacing w:after="120"/>
      <w:jc w:val="center"/>
    </w:pPr>
    <w:rPr>
      <w:rFonts w:ascii="Arial" w:hAnsi="Arial"/>
      <w:b/>
      <w:color w:val="auto"/>
      <w:sz w:val="20"/>
      <w:szCs w:val="20"/>
      <w:lang w:eastAsia="fr-FR"/>
    </w:rPr>
  </w:style>
  <w:style w:type="paragraph" w:customStyle="1" w:styleId="Encadrcentral">
    <w:name w:val="Encadré central"/>
    <w:basedOn w:val="Normal"/>
    <w:rsid w:val="00820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2552"/>
      <w:jc w:val="both"/>
    </w:pPr>
    <w:rPr>
      <w:rFonts w:ascii="Arial" w:hAnsi="Arial"/>
      <w:color w:val="auto"/>
      <w:sz w:val="20"/>
      <w:szCs w:val="20"/>
      <w:lang w:eastAsia="fr-FR"/>
    </w:rPr>
  </w:style>
  <w:style w:type="paragraph" w:customStyle="1" w:styleId="IRTitredoc">
    <w:name w:val="IR Titre doc"/>
    <w:basedOn w:val="Normal"/>
    <w:link w:val="IRTitredocCar"/>
    <w:rsid w:val="0082003C"/>
    <w:pPr>
      <w:tabs>
        <w:tab w:val="left" w:pos="6804"/>
      </w:tabs>
      <w:spacing w:line="288" w:lineRule="auto"/>
      <w:jc w:val="center"/>
    </w:pPr>
    <w:rPr>
      <w:rFonts w:ascii="Arial" w:hAnsi="Arial"/>
      <w:b/>
      <w:color w:val="365F91"/>
      <w:sz w:val="32"/>
      <w:szCs w:val="20"/>
    </w:rPr>
  </w:style>
  <w:style w:type="character" w:customStyle="1" w:styleId="IRTitredocCar">
    <w:name w:val="IR Titre doc Car"/>
    <w:link w:val="IRTitredoc"/>
    <w:locked/>
    <w:rsid w:val="0082003C"/>
    <w:rPr>
      <w:rFonts w:ascii="Arial" w:hAnsi="Arial"/>
      <w:b/>
      <w:color w:val="365F91"/>
      <w:sz w:val="32"/>
      <w:lang w:val="fr-FR" w:eastAsia="en-US"/>
    </w:rPr>
  </w:style>
  <w:style w:type="character" w:customStyle="1" w:styleId="Titre1Car">
    <w:name w:val="Titre 1 Car"/>
    <w:aliases w:val="H1 Car"/>
    <w:link w:val="Titre1"/>
    <w:locked/>
    <w:rsid w:val="0082003C"/>
    <w:rPr>
      <w:rFonts w:ascii="Helvetica" w:hAnsi="Helvetica"/>
      <w:b/>
      <w:noProof/>
      <w:sz w:val="24"/>
      <w:lang w:val="fr-FR" w:eastAsia="fr-FR"/>
    </w:rPr>
  </w:style>
  <w:style w:type="table" w:styleId="Grilledutableau">
    <w:name w:val="Table Grid"/>
    <w:basedOn w:val="TableauNormal"/>
    <w:locked/>
    <w:rsid w:val="0082003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C59CD"/>
    <w:rPr>
      <w:b/>
      <w:bCs/>
    </w:rPr>
  </w:style>
  <w:style w:type="character" w:styleId="Lienhypertexte">
    <w:name w:val="Hyperlink"/>
    <w:basedOn w:val="Policepardfaut"/>
    <w:locked/>
    <w:rsid w:val="00B7717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teatoto.org/deskto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peda.ac-poitiers.fr/mediati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Utilisateur\Desktop\recteur_forme_adm_sco-06-20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recteur_forme_adm_sco-06-2012.dot</Template>
  <TotalTime>3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droit à l'image majeur</vt:lpstr>
    </vt:vector>
  </TitlesOfParts>
  <Company>Rectorat de Paris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droit à l'image majeur</dc:title>
  <dc:subject/>
  <dc:creator>DAJ</dc:creator>
  <cp:keywords/>
  <cp:lastModifiedBy>Sébastien Papineau</cp:lastModifiedBy>
  <cp:revision>2</cp:revision>
  <cp:lastPrinted>2009-03-27T11:52:00Z</cp:lastPrinted>
  <dcterms:created xsi:type="dcterms:W3CDTF">2025-06-25T13:12:00Z</dcterms:created>
  <dcterms:modified xsi:type="dcterms:W3CDTF">2025-06-25T13:12:00Z</dcterms:modified>
</cp:coreProperties>
</file>