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15" w:rsidRDefault="00CB6D15" w:rsidP="00431939">
      <w:pPr>
        <w:shd w:val="clear" w:color="auto" w:fill="D0CECE" w:themeFill="background2" w:themeFillShade="E6"/>
        <w:tabs>
          <w:tab w:val="left" w:pos="747"/>
          <w:tab w:val="center" w:pos="4536"/>
        </w:tabs>
        <w:jc w:val="center"/>
        <w:rPr>
          <w:rFonts w:ascii="Arial" w:hAnsi="Arial" w:cs="Arial"/>
          <w:b/>
          <w:bCs/>
          <w:caps/>
          <w:sz w:val="22"/>
          <w:szCs w:val="22"/>
          <w:shd w:val="clear" w:color="auto" w:fill="CCCCCC"/>
        </w:rPr>
      </w:pPr>
    </w:p>
    <w:p w:rsidR="008A088A" w:rsidRPr="000D69F1" w:rsidRDefault="000B0998" w:rsidP="000B0998">
      <w:pPr>
        <w:shd w:val="clear" w:color="auto" w:fill="D0CECE" w:themeFill="background2" w:themeFillShade="E6"/>
        <w:tabs>
          <w:tab w:val="left" w:pos="747"/>
          <w:tab w:val="center" w:pos="4536"/>
        </w:tabs>
        <w:spacing w:line="360" w:lineRule="auto"/>
        <w:jc w:val="center"/>
        <w:rPr>
          <w:rFonts w:ascii="Arial" w:hAnsi="Arial" w:cs="Arial"/>
          <w:b/>
          <w:bCs/>
          <w:caps/>
          <w:sz w:val="32"/>
          <w:szCs w:val="32"/>
          <w:shd w:val="clear" w:color="auto" w:fill="CCCCCC"/>
        </w:rPr>
      </w:pPr>
      <w:r>
        <w:rPr>
          <w:rFonts w:ascii="Arial" w:hAnsi="Arial" w:cs="Arial"/>
          <w:b/>
          <w:bCs/>
          <w:caps/>
          <w:sz w:val="32"/>
          <w:szCs w:val="32"/>
          <w:shd w:val="clear" w:color="auto" w:fill="CCCCCC"/>
        </w:rPr>
        <w:t xml:space="preserve">DESCRIPTIF </w:t>
      </w:r>
      <w:r w:rsidR="008D0B2F">
        <w:rPr>
          <w:rFonts w:ascii="Arial" w:hAnsi="Arial" w:cs="Arial"/>
          <w:b/>
          <w:bCs/>
          <w:caps/>
          <w:sz w:val="32"/>
          <w:szCs w:val="32"/>
          <w:shd w:val="clear" w:color="auto" w:fill="CCCCCC"/>
        </w:rPr>
        <w:t xml:space="preserve">DU </w:t>
      </w:r>
      <w:r w:rsidR="00830BA2">
        <w:rPr>
          <w:rFonts w:ascii="Arial" w:hAnsi="Arial" w:cs="Arial"/>
          <w:b/>
          <w:bCs/>
          <w:caps/>
          <w:sz w:val="32"/>
          <w:szCs w:val="32"/>
          <w:shd w:val="clear" w:color="auto" w:fill="CCCCCC"/>
        </w:rPr>
        <w:t>PROJET D’ÉTABLISSEMENT</w:t>
      </w:r>
    </w:p>
    <w:p w:rsidR="00CB6D15" w:rsidRPr="000B0998" w:rsidRDefault="00CB6D15" w:rsidP="00431939">
      <w:pPr>
        <w:shd w:val="clear" w:color="auto" w:fill="D0CECE" w:themeFill="background2" w:themeFillShade="E6"/>
        <w:tabs>
          <w:tab w:val="left" w:pos="747"/>
          <w:tab w:val="center" w:pos="4536"/>
        </w:tabs>
        <w:jc w:val="center"/>
        <w:rPr>
          <w:rFonts w:ascii="Arial" w:hAnsi="Arial" w:cs="Arial"/>
          <w:sz w:val="8"/>
          <w:szCs w:val="8"/>
        </w:rPr>
      </w:pPr>
    </w:p>
    <w:p w:rsidR="008A088A" w:rsidRPr="00431939" w:rsidRDefault="008A088A" w:rsidP="00431939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8A088A" w:rsidRPr="00C261C0" w:rsidRDefault="008A088A" w:rsidP="008A088A">
      <w:pPr>
        <w:rPr>
          <w:rFonts w:ascii="Arial" w:hAnsi="Arial" w:cs="Arial"/>
          <w:sz w:val="16"/>
          <w:szCs w:val="16"/>
        </w:rPr>
      </w:pPr>
    </w:p>
    <w:p w:rsidR="000B0998" w:rsidRDefault="00C261C0" w:rsidP="00C261C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31939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325755</wp:posOffset>
                </wp:positionV>
                <wp:extent cx="6191885" cy="2018030"/>
                <wp:effectExtent l="0" t="0" r="18415" b="2032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2018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B80E1C" w:rsidRPr="00C261C0" w:rsidRDefault="00B80E1C" w:rsidP="002A4E19">
                            <w:pPr>
                              <w:pBdr>
                                <w:left w:val="single" w:sz="12" w:space="9" w:color="5B9BD5" w:themeColor="accent1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7pt;margin-top:25.65pt;width:487.55pt;height:158.9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" o:allowincell="f" filled="f" strokecolor="black [3213]">
                <v:textbox>
                  <w:txbxContent>
                    <w:p w:rsidR="00B80E1C" w:rsidRPr="00C261C0" w:rsidRDefault="00B80E1C" w:rsidP="002A4E19">
                      <w:pPr>
                        <w:pBdr>
                          <w:left w:val="single" w:sz="12" w:space="9" w:color="5B9BD5" w:themeColor="accent1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0B2F">
        <w:rPr>
          <w:rFonts w:ascii="Arial" w:hAnsi="Arial" w:cs="Arial"/>
          <w:b/>
          <w:bCs/>
          <w:sz w:val="28"/>
          <w:szCs w:val="28"/>
        </w:rPr>
        <w:t>PROBLÉMATIQUE(S) ABORDÉE(S)</w:t>
      </w:r>
    </w:p>
    <w:p w:rsidR="008D0B2F" w:rsidRPr="00C261C0" w:rsidRDefault="00C261C0" w:rsidP="00C261C0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431939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118745" distB="118745" distL="114300" distR="114300" simplePos="0" relativeHeight="251661312" behindDoc="1" locked="0" layoutInCell="0" allowOverlap="1" wp14:anchorId="6384CCC8" wp14:editId="78B0F0AA">
                <wp:simplePos x="0" y="0"/>
                <wp:positionH relativeFrom="column">
                  <wp:posOffset>21590</wp:posOffset>
                </wp:positionH>
                <wp:positionV relativeFrom="paragraph">
                  <wp:posOffset>2726426</wp:posOffset>
                </wp:positionV>
                <wp:extent cx="6191885" cy="2207895"/>
                <wp:effectExtent l="0" t="0" r="18415" b="20955"/>
                <wp:wrapTight wrapText="bothSides">
                  <wp:wrapPolygon edited="0">
                    <wp:start x="0" y="0"/>
                    <wp:lineTo x="0" y="21619"/>
                    <wp:lineTo x="21598" y="21619"/>
                    <wp:lineTo x="21598" y="0"/>
                    <wp:lineTo x="0" y="0"/>
                  </wp:wrapPolygon>
                </wp:wrapTight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2207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B80E1C" w:rsidRPr="00C261C0" w:rsidRDefault="00B80E1C" w:rsidP="007D6E74">
                            <w:pPr>
                              <w:pBdr>
                                <w:left w:val="single" w:sz="12" w:space="9" w:color="5B9BD5" w:themeColor="accent1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4CCC8" id="_x0000_s1027" type="#_x0000_t202" style="position:absolute;left:0;text-align:left;margin-left:1.7pt;margin-top:214.7pt;width:487.55pt;height:173.85pt;z-index:-25165516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" o:allowincell="f" filled="f" strokecolor="black [3213]">
                <v:textbox>
                  <w:txbxContent>
                    <w:p w:rsidR="00B80E1C" w:rsidRPr="00C261C0" w:rsidRDefault="00B80E1C" w:rsidP="007D6E74">
                      <w:pPr>
                        <w:pBdr>
                          <w:left w:val="single" w:sz="12" w:space="9" w:color="5B9BD5" w:themeColor="accent1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D2FC7" w:rsidRDefault="008D0B2F" w:rsidP="000B099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OBJECTIFS PÉDAGOGIQUES DU PROJET POUR L’É</w:t>
      </w:r>
      <w:r w:rsidRPr="008D0B2F">
        <w:rPr>
          <w:rFonts w:ascii="Arial" w:hAnsi="Arial" w:cs="Arial"/>
          <w:b/>
          <w:bCs/>
          <w:sz w:val="28"/>
          <w:szCs w:val="28"/>
        </w:rPr>
        <w:t>LÈVE</w:t>
      </w:r>
    </w:p>
    <w:p w:rsidR="008D0B2F" w:rsidRPr="00C261C0" w:rsidRDefault="008D0B2F" w:rsidP="000B0998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8D0B2F" w:rsidRDefault="00C261C0" w:rsidP="000B099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31939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118745" distB="118745" distL="114300" distR="114300" simplePos="0" relativeHeight="251663360" behindDoc="1" locked="0" layoutInCell="0" allowOverlap="1" wp14:anchorId="6807B736" wp14:editId="0B0C6F88">
                <wp:simplePos x="0" y="0"/>
                <wp:positionH relativeFrom="column">
                  <wp:posOffset>29845</wp:posOffset>
                </wp:positionH>
                <wp:positionV relativeFrom="paragraph">
                  <wp:posOffset>328559</wp:posOffset>
                </wp:positionV>
                <wp:extent cx="6191885" cy="1079500"/>
                <wp:effectExtent l="0" t="0" r="18415" b="25400"/>
                <wp:wrapTight wrapText="bothSides">
                  <wp:wrapPolygon edited="0">
                    <wp:start x="0" y="0"/>
                    <wp:lineTo x="0" y="21727"/>
                    <wp:lineTo x="21598" y="21727"/>
                    <wp:lineTo x="21598" y="0"/>
                    <wp:lineTo x="0" y="0"/>
                  </wp:wrapPolygon>
                </wp:wrapTight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B80E1C" w:rsidRPr="002A4E19" w:rsidRDefault="00B80E1C" w:rsidP="007D6E74">
                            <w:pPr>
                              <w:pBdr>
                                <w:left w:val="single" w:sz="12" w:space="9" w:color="5B9BD5" w:themeColor="accent1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7B736" id="_x0000_s1028" type="#_x0000_t202" style="position:absolute;left:0;text-align:left;margin-left:2.35pt;margin-top:25.85pt;width:487.55pt;height:85pt;z-index:-25165312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" o:allowincell="f" filled="f" strokecolor="black [3213]">
                <v:textbox>
                  <w:txbxContent>
                    <w:p w:rsidR="00B80E1C" w:rsidRPr="002A4E19" w:rsidRDefault="00B80E1C" w:rsidP="007D6E74">
                      <w:pPr>
                        <w:pBdr>
                          <w:left w:val="single" w:sz="12" w:space="9" w:color="5B9BD5" w:themeColor="accent1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31939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118745" distB="118745" distL="114300" distR="114300" simplePos="0" relativeHeight="251665408" behindDoc="1" locked="0" layoutInCell="0" allowOverlap="1" wp14:anchorId="12C48611" wp14:editId="1857E81C">
                <wp:simplePos x="0" y="0"/>
                <wp:positionH relativeFrom="column">
                  <wp:posOffset>3730625</wp:posOffset>
                </wp:positionH>
                <wp:positionV relativeFrom="paragraph">
                  <wp:posOffset>1540510</wp:posOffset>
                </wp:positionV>
                <wp:extent cx="2491105" cy="370840"/>
                <wp:effectExtent l="0" t="0" r="23495" b="1016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37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261C0" w:rsidRPr="002A4E19" w:rsidRDefault="00C261C0" w:rsidP="00C261C0">
                            <w:pPr>
                              <w:pBdr>
                                <w:left w:val="single" w:sz="12" w:space="9" w:color="5B9BD5" w:themeColor="accent1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48611" id="_x0000_s1029" type="#_x0000_t202" style="position:absolute;left:0;text-align:left;margin-left:293.75pt;margin-top:121.3pt;width:196.15pt;height:29.2pt;z-index:-25165107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" o:allowincell="f" filled="f" strokecolor="black [3213]">
                <v:textbox>
                  <w:txbxContent>
                    <w:p w:rsidR="00C261C0" w:rsidRPr="002A4E19" w:rsidRDefault="00C261C0" w:rsidP="00C261C0">
                      <w:pPr>
                        <w:pBdr>
                          <w:left w:val="single" w:sz="12" w:space="9" w:color="5B9BD5" w:themeColor="accent1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0B2F">
        <w:rPr>
          <w:rFonts w:ascii="Arial" w:hAnsi="Arial" w:cs="Arial"/>
          <w:b/>
          <w:bCs/>
          <w:sz w:val="28"/>
          <w:szCs w:val="28"/>
        </w:rPr>
        <w:t>DÉROULÉ, ÉTAPES IMPORTANTES</w:t>
      </w:r>
    </w:p>
    <w:p w:rsidR="00C261C0" w:rsidRPr="008D0B2F" w:rsidRDefault="00C261C0" w:rsidP="00C261C0">
      <w:pPr>
        <w:jc w:val="both"/>
        <w:rPr>
          <w:rFonts w:ascii="Ebrima" w:hAnsi="Ebrima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NOMBRE DE PARTENAIRES MOBILISÉS :</w:t>
      </w:r>
    </w:p>
    <w:p w:rsidR="00C261C0" w:rsidRDefault="00C261C0" w:rsidP="00C261C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50B1F" w:rsidRDefault="00C50B1F" w:rsidP="00C261C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261C0" w:rsidRPr="008D0B2F" w:rsidRDefault="00C261C0" w:rsidP="00CC7EE5">
      <w:pPr>
        <w:spacing w:before="120" w:line="276" w:lineRule="auto"/>
        <w:jc w:val="both"/>
        <w:rPr>
          <w:rFonts w:ascii="Ebrima" w:hAnsi="Ebrima" w:cs="Arial"/>
          <w:sz w:val="28"/>
          <w:szCs w:val="28"/>
        </w:rPr>
      </w:pPr>
      <w:r w:rsidRPr="00431939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118745" distB="118745" distL="114300" distR="114300" simplePos="0" relativeHeight="251667456" behindDoc="1" locked="0" layoutInCell="0" allowOverlap="1" wp14:anchorId="43402980" wp14:editId="0F84E5B3">
                <wp:simplePos x="0" y="0"/>
                <wp:positionH relativeFrom="column">
                  <wp:posOffset>2678430</wp:posOffset>
                </wp:positionH>
                <wp:positionV relativeFrom="paragraph">
                  <wp:posOffset>19314</wp:posOffset>
                </wp:positionV>
                <wp:extent cx="3542400" cy="360000"/>
                <wp:effectExtent l="0" t="0" r="20320" b="2159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400" cy="3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261C0" w:rsidRPr="002A4E19" w:rsidRDefault="00C261C0" w:rsidP="00C261C0">
                            <w:pPr>
                              <w:pBdr>
                                <w:left w:val="single" w:sz="12" w:space="9" w:color="5B9BD5" w:themeColor="accent1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02980" id="Zone de texte 3" o:spid="_x0000_s1030" type="#_x0000_t202" style="position:absolute;left:0;text-align:left;margin-left:210.9pt;margin-top:1.5pt;width:278.95pt;height:28.35pt;z-index:-25164902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" o:allowincell="f" filled="f" strokecolor="black [3213]">
                <v:textbox>
                  <w:txbxContent>
                    <w:p w:rsidR="00C261C0" w:rsidRPr="002A4E19" w:rsidRDefault="00C261C0" w:rsidP="00C261C0">
                      <w:pPr>
                        <w:pBdr>
                          <w:left w:val="single" w:sz="12" w:space="9" w:color="5B9BD5" w:themeColor="accent1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NOMBRE D’INTERVENTIONS :</w:t>
      </w:r>
    </w:p>
    <w:sectPr w:rsidR="00C261C0" w:rsidRPr="008D0B2F" w:rsidSect="00C50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992" w:bottom="709" w:left="1134" w:header="340" w:footer="397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1C" w:rsidRDefault="00B80E1C" w:rsidP="00CB6D15">
      <w:r>
        <w:separator/>
      </w:r>
    </w:p>
  </w:endnote>
  <w:endnote w:type="continuationSeparator" w:id="0">
    <w:p w:rsidR="00B80E1C" w:rsidRDefault="00B80E1C" w:rsidP="00CB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C2" w:rsidRDefault="001313C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1C" w:rsidRPr="00CD5F04" w:rsidRDefault="00B80E1C">
    <w:pPr>
      <w:pStyle w:val="Pieddepage"/>
      <w:rPr>
        <w:rFonts w:ascii="Arial" w:hAnsi="Arial" w:cs="Arial"/>
        <w:b/>
        <w:sz w:val="16"/>
        <w:szCs w:val="16"/>
      </w:rPr>
    </w:pPr>
    <w:r w:rsidRPr="00CD5F04">
      <w:rPr>
        <w:rFonts w:ascii="Arial" w:hAnsi="Arial" w:cs="Arial"/>
        <w:b/>
        <w:sz w:val="16"/>
        <w:szCs w:val="16"/>
      </w:rPr>
      <w:t>APPEL À PROJETS DÉPARTEMENTAL CHARENTE</w:t>
    </w:r>
  </w:p>
  <w:p w:rsidR="00B80E1C" w:rsidRPr="000B0998" w:rsidRDefault="00B80E1C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« Les élèves charentais au cœur de </w:t>
    </w:r>
    <w:r w:rsidR="001313C2">
      <w:rPr>
        <w:rFonts w:ascii="Arial" w:hAnsi="Arial" w:cs="Arial"/>
        <w:sz w:val="16"/>
        <w:szCs w:val="16"/>
      </w:rPr>
      <w:t>la biodiversité </w:t>
    </w:r>
    <w:bookmarkStart w:id="0" w:name="_GoBack"/>
    <w:bookmarkEnd w:id="0"/>
    <w:r>
      <w:rPr>
        <w:rFonts w:ascii="Arial" w:hAnsi="Arial" w:cs="Arial"/>
        <w:sz w:val="16"/>
        <w:szCs w:val="16"/>
      </w:rPr>
      <w:t>»</w:t>
    </w:r>
  </w:p>
  <w:p w:rsidR="00B80E1C" w:rsidRDefault="00B80E1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C2" w:rsidRDefault="001313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1C" w:rsidRDefault="00B80E1C" w:rsidP="00CB6D15">
      <w:r>
        <w:separator/>
      </w:r>
    </w:p>
  </w:footnote>
  <w:footnote w:type="continuationSeparator" w:id="0">
    <w:p w:rsidR="00B80E1C" w:rsidRDefault="00B80E1C" w:rsidP="00CB6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C2" w:rsidRDefault="001313C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1C" w:rsidRDefault="00C50B1F" w:rsidP="00CB6D15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5A372FD" wp14:editId="2A7F1FF7">
          <wp:simplePos x="0" y="0"/>
          <wp:positionH relativeFrom="page">
            <wp:align>center</wp:align>
          </wp:positionH>
          <wp:positionV relativeFrom="paragraph">
            <wp:posOffset>-192940</wp:posOffset>
          </wp:positionV>
          <wp:extent cx="2023200" cy="792000"/>
          <wp:effectExtent l="0" t="0" r="0" b="8255"/>
          <wp:wrapTight wrapText="bothSides">
            <wp:wrapPolygon edited="0">
              <wp:start x="0" y="0"/>
              <wp:lineTo x="0" y="21306"/>
              <wp:lineTo x="21356" y="21306"/>
              <wp:lineTo x="21356" y="0"/>
              <wp:lineTo x="0" y="0"/>
            </wp:wrapPolygon>
          </wp:wrapTight>
          <wp:docPr id="4" name="Image 4" descr="https://www.lacharente.fr/fileadmin/user_upload/Medias/boite_a-outils/logo_du_departement/img/logo_Charente-quadr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acharente.fr/fileadmin/user_upload/Medias/boite_a-outils/logo_du_departement/img/logo_Charente-quadri-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C2" w:rsidRDefault="001313C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D59F9"/>
    <w:multiLevelType w:val="hybridMultilevel"/>
    <w:tmpl w:val="64186014"/>
    <w:lvl w:ilvl="0" w:tplc="FC8ACB3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72F6B"/>
    <w:multiLevelType w:val="hybridMultilevel"/>
    <w:tmpl w:val="1AE40574"/>
    <w:lvl w:ilvl="0" w:tplc="4B5ECAF2">
      <w:start w:val="1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8A"/>
    <w:rsid w:val="00006918"/>
    <w:rsid w:val="00044B75"/>
    <w:rsid w:val="000B0998"/>
    <w:rsid w:val="000D69F1"/>
    <w:rsid w:val="001313C2"/>
    <w:rsid w:val="002A4E19"/>
    <w:rsid w:val="002D2FC7"/>
    <w:rsid w:val="00431939"/>
    <w:rsid w:val="00714D44"/>
    <w:rsid w:val="007D6E74"/>
    <w:rsid w:val="00830BA2"/>
    <w:rsid w:val="008469FB"/>
    <w:rsid w:val="008A088A"/>
    <w:rsid w:val="008D0B2F"/>
    <w:rsid w:val="00A82F9B"/>
    <w:rsid w:val="00B80E1C"/>
    <w:rsid w:val="00C261C0"/>
    <w:rsid w:val="00C50B1F"/>
    <w:rsid w:val="00C51F61"/>
    <w:rsid w:val="00CB6D15"/>
    <w:rsid w:val="00CC7EE5"/>
    <w:rsid w:val="00CD5F04"/>
    <w:rsid w:val="00D359CD"/>
    <w:rsid w:val="00DE5123"/>
    <w:rsid w:val="00F0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8B25E7B-18CD-46A3-92CC-B26BAD6A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8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8A088A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link w:val="En-tteCar"/>
    <w:uiPriority w:val="99"/>
    <w:unhideWhenUsed/>
    <w:rsid w:val="00CB6D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D1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B6D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D1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Style1">
    <w:name w:val="Style1"/>
    <w:basedOn w:val="Normal"/>
    <w:link w:val="Style1Car"/>
    <w:qFormat/>
    <w:rsid w:val="00CB6D15"/>
    <w:pPr>
      <w:shd w:val="clear" w:color="auto" w:fill="D0CECE" w:themeFill="background2" w:themeFillShade="E6"/>
      <w:tabs>
        <w:tab w:val="left" w:pos="747"/>
        <w:tab w:val="center" w:pos="4536"/>
      </w:tabs>
    </w:pPr>
    <w:rPr>
      <w:rFonts w:ascii="Arial" w:hAnsi="Arial" w:cs="Arial"/>
      <w:b/>
      <w:bCs/>
      <w:caps/>
      <w:sz w:val="22"/>
      <w:szCs w:val="22"/>
      <w:shd w:val="clear" w:color="auto" w:fill="CCCCCC"/>
    </w:rPr>
  </w:style>
  <w:style w:type="character" w:customStyle="1" w:styleId="Style1Car">
    <w:name w:val="Style1 Car"/>
    <w:basedOn w:val="Policepardfaut"/>
    <w:link w:val="Style1"/>
    <w:rsid w:val="00CB6D15"/>
    <w:rPr>
      <w:rFonts w:ascii="Arial" w:eastAsia="Lucida Sans Unicode" w:hAnsi="Arial" w:cs="Arial"/>
      <w:b/>
      <w:bCs/>
      <w:caps/>
      <w:kern w:val="1"/>
      <w:shd w:val="clear" w:color="auto" w:fill="D0CECE" w:themeFill="background2" w:themeFillShade="E6"/>
      <w:lang w:eastAsia="zh-CN"/>
    </w:rPr>
  </w:style>
  <w:style w:type="character" w:styleId="Lienhypertexte">
    <w:name w:val="Hyperlink"/>
    <w:basedOn w:val="Policepardfaut"/>
    <w:uiPriority w:val="99"/>
    <w:unhideWhenUsed/>
    <w:rsid w:val="0043193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B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B75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31CE4B1C.dotm</Template>
  <TotalTime>0</TotalTime>
  <Pages>1</Pages>
  <Words>32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CD16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nmagret</dc:creator>
  <cp:keywords/>
  <dc:description/>
  <cp:lastModifiedBy>Nathalie MAGRET</cp:lastModifiedBy>
  <cp:revision>2</cp:revision>
  <cp:lastPrinted>2019-04-17T09:35:00Z</cp:lastPrinted>
  <dcterms:created xsi:type="dcterms:W3CDTF">2024-06-12T09:19:00Z</dcterms:created>
  <dcterms:modified xsi:type="dcterms:W3CDTF">2024-06-12T09:19:00Z</dcterms:modified>
</cp:coreProperties>
</file>