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15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b/>
          <w:bCs/>
          <w:caps/>
          <w:sz w:val="22"/>
          <w:szCs w:val="22"/>
          <w:shd w:val="clear" w:color="auto" w:fill="CCCCCC"/>
        </w:rPr>
      </w:pPr>
    </w:p>
    <w:p w:rsidR="000B0998" w:rsidRDefault="000B0998" w:rsidP="000B0998">
      <w:pPr>
        <w:shd w:val="clear" w:color="auto" w:fill="D0CECE" w:themeFill="background2" w:themeFillShade="E6"/>
        <w:tabs>
          <w:tab w:val="left" w:pos="747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</w:pPr>
      <w:r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>DESCRIPTIF EN LIEN AVEC LE</w:t>
      </w:r>
    </w:p>
    <w:p w:rsidR="008A088A" w:rsidRPr="000D69F1" w:rsidRDefault="00830BA2" w:rsidP="000B0998">
      <w:pPr>
        <w:shd w:val="clear" w:color="auto" w:fill="D0CECE" w:themeFill="background2" w:themeFillShade="E6"/>
        <w:tabs>
          <w:tab w:val="left" w:pos="747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</w:pPr>
      <w:r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>PROJET D’ÉTABLISSEMENT</w:t>
      </w:r>
    </w:p>
    <w:p w:rsidR="00CB6D15" w:rsidRPr="000B0998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sz w:val="8"/>
          <w:szCs w:val="8"/>
        </w:rPr>
      </w:pPr>
    </w:p>
    <w:p w:rsidR="008A088A" w:rsidRPr="00431939" w:rsidRDefault="008A088A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8A088A" w:rsidRPr="00CB6D15" w:rsidRDefault="008A088A" w:rsidP="008A088A">
      <w:pPr>
        <w:rPr>
          <w:rFonts w:ascii="Arial" w:hAnsi="Arial" w:cs="Arial"/>
          <w:sz w:val="22"/>
        </w:rPr>
      </w:pPr>
    </w:p>
    <w:p w:rsidR="000B0998" w:rsidRPr="000B0998" w:rsidRDefault="000B0998" w:rsidP="000B0998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607060</wp:posOffset>
                </wp:positionV>
                <wp:extent cx="6192000" cy="2880000"/>
                <wp:effectExtent l="0" t="0" r="18415" b="15875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000" cy="28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B0998" w:rsidRPr="000B0998" w:rsidRDefault="000B0998" w:rsidP="002A4E19">
                            <w:pPr>
                              <w:pBdr>
                                <w:left w:val="single" w:sz="12" w:space="9" w:color="5B9BD5" w:themeColor="accent1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7pt;margin-top:47.8pt;width:487.55pt;height:226.7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" o:allowincell="f" filled="f" strokecolor="black [3213]">
                <v:textbox>
                  <w:txbxContent>
                    <w:p w:rsidR="000B0998" w:rsidRPr="000B0998" w:rsidRDefault="000B0998" w:rsidP="002A4E19">
                      <w:pPr>
                        <w:pBdr>
                          <w:left w:val="single" w:sz="12" w:space="9" w:color="5B9BD5" w:themeColor="accent1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COMMENT VOTRE PROJET S’INTÈGRE-T-IL AU PROJET D’ÉTABLISSE-MENT ? ÉVENTUELLEMENT AU PEDT ?</w:t>
      </w:r>
    </w:p>
    <w:p w:rsidR="000B0998" w:rsidRDefault="000B0998" w:rsidP="002A4E19">
      <w:pPr>
        <w:rPr>
          <w:rFonts w:ascii="Arial" w:hAnsi="Arial" w:cs="Arial"/>
          <w:b/>
          <w:bCs/>
          <w:sz w:val="28"/>
          <w:szCs w:val="28"/>
        </w:rPr>
      </w:pPr>
    </w:p>
    <w:p w:rsidR="002D2FC7" w:rsidRPr="000B0998" w:rsidRDefault="000B0998" w:rsidP="000B0998">
      <w:pPr>
        <w:jc w:val="both"/>
        <w:rPr>
          <w:rFonts w:ascii="Arial" w:hAnsi="Arial" w:cs="Arial"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61312" behindDoc="1" locked="0" layoutInCell="0" allowOverlap="1" wp14:anchorId="6384CCC8" wp14:editId="78B0F0AA">
                <wp:simplePos x="0" y="0"/>
                <wp:positionH relativeFrom="column">
                  <wp:posOffset>20955</wp:posOffset>
                </wp:positionH>
                <wp:positionV relativeFrom="paragraph">
                  <wp:posOffset>735701</wp:posOffset>
                </wp:positionV>
                <wp:extent cx="6192000" cy="2880000"/>
                <wp:effectExtent l="0" t="0" r="18415" b="15875"/>
                <wp:wrapTight wrapText="bothSides">
                  <wp:wrapPolygon edited="0">
                    <wp:start x="0" y="0"/>
                    <wp:lineTo x="0" y="21576"/>
                    <wp:lineTo x="21598" y="21576"/>
                    <wp:lineTo x="21598" y="0"/>
                    <wp:lineTo x="0" y="0"/>
                  </wp:wrapPolygon>
                </wp:wrapTight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000" cy="28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B0998" w:rsidRPr="002A4E19" w:rsidRDefault="000B0998" w:rsidP="007D6E74">
                            <w:pPr>
                              <w:pBdr>
                                <w:left w:val="single" w:sz="12" w:space="9" w:color="5B9BD5" w:themeColor="accent1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CCC8" id="_x0000_s1027" type="#_x0000_t202" style="position:absolute;left:0;text-align:left;margin-left:1.65pt;margin-top:57.95pt;width:487.55pt;height:226.75pt;z-index:-25165516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" o:allowincell="f" filled="f" strokecolor="black [3213]">
                <v:textbox>
                  <w:txbxContent>
                    <w:p w:rsidR="000B0998" w:rsidRPr="002A4E19" w:rsidRDefault="000B0998" w:rsidP="007D6E74">
                      <w:pPr>
                        <w:pBdr>
                          <w:left w:val="single" w:sz="12" w:space="9" w:color="5B9BD5" w:themeColor="accent1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VOTRE ÉTABLISSEMENT EST-IL ENGAGÉ DANS UNE DÉMARCHE GLOBALE OU INTÉGRÉE (Agenda 21, Établissement en Démarche de Développement Durable « E3D », Éco-École, …) ?</w:t>
      </w:r>
    </w:p>
    <w:sectPr w:rsidR="002D2FC7" w:rsidRPr="000B0998" w:rsidSect="00420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2" w:bottom="709" w:left="1134" w:header="340" w:footer="397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98" w:rsidRDefault="000B0998" w:rsidP="00CB6D15">
      <w:r>
        <w:separator/>
      </w:r>
    </w:p>
  </w:endnote>
  <w:endnote w:type="continuationSeparator" w:id="0">
    <w:p w:rsidR="000B0998" w:rsidRDefault="000B0998" w:rsidP="00C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12" w:rsidRDefault="004E05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98" w:rsidRPr="00CD5F04" w:rsidRDefault="000B0998">
    <w:pPr>
      <w:pStyle w:val="Pieddepage"/>
      <w:rPr>
        <w:rFonts w:ascii="Arial" w:hAnsi="Arial" w:cs="Arial"/>
        <w:b/>
        <w:sz w:val="16"/>
        <w:szCs w:val="16"/>
      </w:rPr>
    </w:pPr>
    <w:r w:rsidRPr="00CD5F04">
      <w:rPr>
        <w:rFonts w:ascii="Arial" w:hAnsi="Arial" w:cs="Arial"/>
        <w:b/>
        <w:sz w:val="16"/>
        <w:szCs w:val="16"/>
      </w:rPr>
      <w:t xml:space="preserve">APPEL </w:t>
    </w:r>
    <w:r w:rsidR="00CD5F04" w:rsidRPr="00CD5F04">
      <w:rPr>
        <w:rFonts w:ascii="Arial" w:hAnsi="Arial" w:cs="Arial"/>
        <w:b/>
        <w:sz w:val="16"/>
        <w:szCs w:val="16"/>
      </w:rPr>
      <w:t>À PROJETS DÉPARTEMENTAL CHARENTE</w:t>
    </w:r>
  </w:p>
  <w:p w:rsidR="00CD5F04" w:rsidRPr="000B0998" w:rsidRDefault="00CD5F04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« Les élèves charentais au cœur de </w:t>
    </w:r>
    <w:bookmarkStart w:id="0" w:name="_GoBack"/>
    <w:r w:rsidR="004E0512">
      <w:rPr>
        <w:rFonts w:ascii="Arial" w:hAnsi="Arial" w:cs="Arial"/>
        <w:sz w:val="16"/>
        <w:szCs w:val="16"/>
      </w:rPr>
      <w:t>la biodiversité</w:t>
    </w:r>
    <w:r>
      <w:rPr>
        <w:rFonts w:ascii="Arial" w:hAnsi="Arial" w:cs="Arial"/>
        <w:sz w:val="16"/>
        <w:szCs w:val="16"/>
      </w:rPr>
      <w:t> </w:t>
    </w:r>
    <w:bookmarkEnd w:id="0"/>
    <w:r>
      <w:rPr>
        <w:rFonts w:ascii="Arial" w:hAnsi="Arial" w:cs="Arial"/>
        <w:sz w:val="16"/>
        <w:szCs w:val="16"/>
      </w:rPr>
      <w:t>»</w:t>
    </w:r>
  </w:p>
  <w:p w:rsidR="000B0998" w:rsidRDefault="000B099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12" w:rsidRDefault="004E05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98" w:rsidRDefault="000B0998" w:rsidP="00CB6D15">
      <w:r>
        <w:separator/>
      </w:r>
    </w:p>
  </w:footnote>
  <w:footnote w:type="continuationSeparator" w:id="0">
    <w:p w:rsidR="000B0998" w:rsidRDefault="000B0998" w:rsidP="00CB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12" w:rsidRDefault="004E05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98" w:rsidRDefault="00420FC4" w:rsidP="00CB6D1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5A372FD" wp14:editId="2A7F1FF7">
          <wp:simplePos x="0" y="0"/>
          <wp:positionH relativeFrom="page">
            <wp:align>center</wp:align>
          </wp:positionH>
          <wp:positionV relativeFrom="paragraph">
            <wp:posOffset>-212290</wp:posOffset>
          </wp:positionV>
          <wp:extent cx="2022475" cy="644525"/>
          <wp:effectExtent l="0" t="0" r="0" b="3175"/>
          <wp:wrapTight wrapText="bothSides">
            <wp:wrapPolygon edited="0">
              <wp:start x="0" y="0"/>
              <wp:lineTo x="0" y="21068"/>
              <wp:lineTo x="21363" y="21068"/>
              <wp:lineTo x="21363" y="0"/>
              <wp:lineTo x="0" y="0"/>
            </wp:wrapPolygon>
          </wp:wrapTight>
          <wp:docPr id="8" name="Image 8" descr="https://www.lacharente.fr/fileadmin/user_upload/Medias/boite_a-outils/logo_du_departement/img/logo_Charente-quadr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acharente.fr/fileadmin/user_upload/Medias/boite_a-outils/logo_du_departement/img/logo_Charente-quadri-202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58"/>
                  <a:stretch/>
                </pic:blipFill>
                <pic:spPr bwMode="auto">
                  <a:xfrm>
                    <a:off x="0" y="0"/>
                    <a:ext cx="2023200" cy="64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12" w:rsidRDefault="004E05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59F9"/>
    <w:multiLevelType w:val="hybridMultilevel"/>
    <w:tmpl w:val="64186014"/>
    <w:lvl w:ilvl="0" w:tplc="FC8ACB3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F6B"/>
    <w:multiLevelType w:val="hybridMultilevel"/>
    <w:tmpl w:val="1AE40574"/>
    <w:lvl w:ilvl="0" w:tplc="4B5ECAF2">
      <w:start w:val="1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A"/>
    <w:rsid w:val="00006918"/>
    <w:rsid w:val="00044B75"/>
    <w:rsid w:val="000B0998"/>
    <w:rsid w:val="000D69F1"/>
    <w:rsid w:val="002A4E19"/>
    <w:rsid w:val="002D2FC7"/>
    <w:rsid w:val="00420FC4"/>
    <w:rsid w:val="00431939"/>
    <w:rsid w:val="004E0512"/>
    <w:rsid w:val="00714D44"/>
    <w:rsid w:val="007D6E74"/>
    <w:rsid w:val="00830BA2"/>
    <w:rsid w:val="008469FB"/>
    <w:rsid w:val="008A088A"/>
    <w:rsid w:val="00C51F61"/>
    <w:rsid w:val="00CB6D15"/>
    <w:rsid w:val="00C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B25E7B-18CD-46A3-92CC-B26BAD6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A088A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link w:val="En-tt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"/>
    <w:link w:val="Style1Car"/>
    <w:qFormat/>
    <w:rsid w:val="00CB6D15"/>
    <w:pPr>
      <w:shd w:val="clear" w:color="auto" w:fill="D0CECE" w:themeFill="background2" w:themeFillShade="E6"/>
      <w:tabs>
        <w:tab w:val="left" w:pos="747"/>
        <w:tab w:val="center" w:pos="4536"/>
      </w:tabs>
    </w:pPr>
    <w:rPr>
      <w:rFonts w:ascii="Arial" w:hAnsi="Arial" w:cs="Arial"/>
      <w:b/>
      <w:bCs/>
      <w:caps/>
      <w:sz w:val="22"/>
      <w:szCs w:val="22"/>
      <w:shd w:val="clear" w:color="auto" w:fill="CCCCCC"/>
    </w:rPr>
  </w:style>
  <w:style w:type="character" w:customStyle="1" w:styleId="Style1Car">
    <w:name w:val="Style1 Car"/>
    <w:basedOn w:val="Policepardfaut"/>
    <w:link w:val="Style1"/>
    <w:rsid w:val="00CB6D15"/>
    <w:rPr>
      <w:rFonts w:ascii="Arial" w:eastAsia="Lucida Sans Unicode" w:hAnsi="Arial" w:cs="Arial"/>
      <w:b/>
      <w:bCs/>
      <w:caps/>
      <w:kern w:val="1"/>
      <w:shd w:val="clear" w:color="auto" w:fill="D0CECE" w:themeFill="background2" w:themeFillShade="E6"/>
      <w:lang w:eastAsia="zh-CN"/>
    </w:rPr>
  </w:style>
  <w:style w:type="character" w:styleId="Lienhypertexte">
    <w:name w:val="Hyperlink"/>
    <w:basedOn w:val="Policepardfaut"/>
    <w:uiPriority w:val="99"/>
    <w:unhideWhenUsed/>
    <w:rsid w:val="0043193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75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31CE4B1C.dotm</Template>
  <TotalTime>0</TotalTime>
  <Pages>1</Pages>
  <Words>47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CD16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nmagret</dc:creator>
  <cp:keywords/>
  <dc:description/>
  <cp:lastModifiedBy>Nathalie MAGRET</cp:lastModifiedBy>
  <cp:revision>2</cp:revision>
  <cp:lastPrinted>2019-04-17T09:01:00Z</cp:lastPrinted>
  <dcterms:created xsi:type="dcterms:W3CDTF">2024-06-12T09:17:00Z</dcterms:created>
  <dcterms:modified xsi:type="dcterms:W3CDTF">2024-06-12T09:17:00Z</dcterms:modified>
</cp:coreProperties>
</file>